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85E" w:rsidRPr="0014474C" w:rsidRDefault="00C8785E" w:rsidP="00C141B7">
      <w:pPr>
        <w:tabs>
          <w:tab w:val="left" w:pos="2129"/>
        </w:tabs>
        <w:rPr>
          <w:rFonts w:ascii="BIZ UD明朝 Medium" w:eastAsia="BIZ UD明朝 Medium" w:hAnsi="BIZ UD明朝 Medium"/>
          <w:szCs w:val="21"/>
        </w:rPr>
      </w:pPr>
      <w:r w:rsidRPr="0014474C">
        <w:rPr>
          <w:rFonts w:ascii="BIZ UD明朝 Medium" w:eastAsia="BIZ UD明朝 Medium" w:hAnsi="BIZ UD明朝 Medium" w:hint="eastAsia"/>
          <w:szCs w:val="21"/>
        </w:rPr>
        <w:t>様式第6号（第6条関係）</w:t>
      </w:r>
    </w:p>
    <w:p w:rsidR="00C8785E" w:rsidRPr="0014474C" w:rsidRDefault="00C8785E" w:rsidP="00BE333E">
      <w:pPr>
        <w:tabs>
          <w:tab w:val="left" w:pos="3681"/>
        </w:tabs>
        <w:rPr>
          <w:rFonts w:ascii="BIZ UD明朝 Medium" w:eastAsia="BIZ UD明朝 Medium" w:hAnsi="BIZ UD明朝 Medium"/>
          <w:szCs w:val="21"/>
        </w:rPr>
      </w:pPr>
    </w:p>
    <w:p w:rsidR="00C8785E" w:rsidRPr="0014474C" w:rsidRDefault="00C8785E" w:rsidP="0014474C">
      <w:pPr>
        <w:tabs>
          <w:tab w:val="left" w:pos="3681"/>
        </w:tabs>
        <w:jc w:val="center"/>
        <w:rPr>
          <w:rFonts w:ascii="BIZ UD明朝 Medium" w:eastAsia="BIZ UD明朝 Medium" w:hAnsi="BIZ UD明朝 Medium"/>
          <w:szCs w:val="21"/>
        </w:rPr>
      </w:pPr>
      <w:r w:rsidRPr="0014474C">
        <w:rPr>
          <w:rFonts w:ascii="BIZ UD明朝 Medium" w:eastAsia="BIZ UD明朝 Medium" w:hAnsi="BIZ UD明朝 Medium" w:hint="eastAsia"/>
          <w:szCs w:val="21"/>
        </w:rPr>
        <w:t>松阪市重度心身障がい者タクシー利用料金請求書</w:t>
      </w:r>
    </w:p>
    <w:p w:rsidR="00C8785E" w:rsidRPr="0014474C" w:rsidRDefault="00C8785E" w:rsidP="0014474C">
      <w:pPr>
        <w:tabs>
          <w:tab w:val="left" w:pos="3681"/>
        </w:tabs>
        <w:rPr>
          <w:rFonts w:ascii="BIZ UD明朝 Medium" w:eastAsia="BIZ UD明朝 Medium" w:hAnsi="BIZ UD明朝 Medium"/>
          <w:szCs w:val="21"/>
        </w:rPr>
      </w:pPr>
    </w:p>
    <w:p w:rsidR="00C8785E" w:rsidRPr="0014474C" w:rsidRDefault="00C8785E" w:rsidP="0014474C">
      <w:pPr>
        <w:tabs>
          <w:tab w:val="left" w:pos="3681"/>
        </w:tabs>
        <w:jc w:val="right"/>
        <w:rPr>
          <w:rFonts w:ascii="BIZ UD明朝 Medium" w:eastAsia="BIZ UD明朝 Medium" w:hAnsi="BIZ UD明朝 Medium"/>
          <w:szCs w:val="21"/>
        </w:rPr>
      </w:pPr>
      <w:r w:rsidRPr="0014474C">
        <w:rPr>
          <w:rFonts w:ascii="BIZ UD明朝 Medium" w:eastAsia="BIZ UD明朝 Medium" w:hAnsi="BIZ UD明朝 Medium" w:hint="eastAsia"/>
          <w:szCs w:val="21"/>
        </w:rPr>
        <w:t>年</w:t>
      </w:r>
      <w:r w:rsidR="003D7D44" w:rsidRPr="0014474C">
        <w:rPr>
          <w:rFonts w:ascii="BIZ UD明朝 Medium" w:eastAsia="BIZ UD明朝 Medium" w:hAnsi="BIZ UD明朝 Medium" w:hint="eastAsia"/>
          <w:szCs w:val="21"/>
        </w:rPr>
        <w:t xml:space="preserve">　　</w:t>
      </w:r>
      <w:r w:rsidRPr="0014474C">
        <w:rPr>
          <w:rFonts w:ascii="BIZ UD明朝 Medium" w:eastAsia="BIZ UD明朝 Medium" w:hAnsi="BIZ UD明朝 Medium" w:hint="eastAsia"/>
          <w:szCs w:val="21"/>
        </w:rPr>
        <w:t>月</w:t>
      </w:r>
      <w:r w:rsidR="003D7D44" w:rsidRPr="0014474C">
        <w:rPr>
          <w:rFonts w:ascii="BIZ UD明朝 Medium" w:eastAsia="BIZ UD明朝 Medium" w:hAnsi="BIZ UD明朝 Medium" w:hint="eastAsia"/>
          <w:szCs w:val="21"/>
        </w:rPr>
        <w:t xml:space="preserve">　　</w:t>
      </w:r>
      <w:r w:rsidRPr="0014474C">
        <w:rPr>
          <w:rFonts w:ascii="BIZ UD明朝 Medium" w:eastAsia="BIZ UD明朝 Medium" w:hAnsi="BIZ UD明朝 Medium" w:hint="eastAsia"/>
          <w:szCs w:val="21"/>
        </w:rPr>
        <w:t>日</w:t>
      </w:r>
      <w:r w:rsidR="003D7D44" w:rsidRPr="0014474C">
        <w:rPr>
          <w:rFonts w:ascii="BIZ UD明朝 Medium" w:eastAsia="BIZ UD明朝 Medium" w:hAnsi="BIZ UD明朝 Medium" w:hint="eastAsia"/>
          <w:szCs w:val="21"/>
        </w:rPr>
        <w:t xml:space="preserve">　</w:t>
      </w:r>
    </w:p>
    <w:p w:rsidR="00C8785E" w:rsidRPr="0014474C" w:rsidRDefault="00C8785E" w:rsidP="0014474C">
      <w:pPr>
        <w:tabs>
          <w:tab w:val="left" w:pos="3681"/>
        </w:tabs>
        <w:rPr>
          <w:rFonts w:ascii="BIZ UD明朝 Medium" w:eastAsia="BIZ UD明朝 Medium" w:hAnsi="BIZ UD明朝 Medium"/>
          <w:szCs w:val="21"/>
        </w:rPr>
      </w:pPr>
      <w:r w:rsidRPr="0014474C">
        <w:rPr>
          <w:rFonts w:ascii="BIZ UD明朝 Medium" w:eastAsia="BIZ UD明朝 Medium" w:hAnsi="BIZ UD明朝 Medium" w:hint="eastAsia"/>
          <w:szCs w:val="21"/>
        </w:rPr>
        <w:t>（宛先）松阪市長</w:t>
      </w:r>
    </w:p>
    <w:p w:rsidR="003D7D44" w:rsidRPr="0014474C" w:rsidRDefault="003D7D44" w:rsidP="0014474C">
      <w:pPr>
        <w:tabs>
          <w:tab w:val="left" w:pos="2129"/>
        </w:tabs>
        <w:ind w:firstLineChars="2400" w:firstLine="5040"/>
        <w:rPr>
          <w:rFonts w:ascii="BIZ UD明朝 Medium" w:eastAsia="BIZ UD明朝 Medium" w:hAnsi="BIZ UD明朝 Medium"/>
          <w:szCs w:val="21"/>
        </w:rPr>
      </w:pPr>
      <w:r w:rsidRPr="0014474C">
        <w:rPr>
          <w:rFonts w:ascii="BIZ UD明朝 Medium" w:eastAsia="BIZ UD明朝 Medium" w:hAnsi="BIZ UD明朝 Medium" w:hint="eastAsia"/>
          <w:szCs w:val="21"/>
        </w:rPr>
        <w:t>所在地</w:t>
      </w:r>
    </w:p>
    <w:p w:rsidR="003D7D44" w:rsidRPr="0014474C" w:rsidRDefault="003D7D44" w:rsidP="0014474C">
      <w:pPr>
        <w:tabs>
          <w:tab w:val="left" w:pos="2129"/>
        </w:tabs>
        <w:ind w:firstLineChars="2400" w:firstLine="5040"/>
        <w:rPr>
          <w:rFonts w:ascii="BIZ UD明朝 Medium" w:eastAsia="BIZ UD明朝 Medium" w:hAnsi="BIZ UD明朝 Medium"/>
          <w:szCs w:val="21"/>
        </w:rPr>
      </w:pPr>
      <w:r w:rsidRPr="0014474C">
        <w:rPr>
          <w:rFonts w:ascii="BIZ UD明朝 Medium" w:eastAsia="BIZ UD明朝 Medium" w:hAnsi="BIZ UD明朝 Medium" w:hint="eastAsia"/>
          <w:szCs w:val="21"/>
        </w:rPr>
        <w:t>名　称</w:t>
      </w:r>
    </w:p>
    <w:p w:rsidR="0014474C" w:rsidRPr="0014474C" w:rsidRDefault="003D7D44" w:rsidP="0014474C">
      <w:pPr>
        <w:tabs>
          <w:tab w:val="left" w:pos="2129"/>
        </w:tabs>
        <w:ind w:firstLineChars="2400" w:firstLine="5040"/>
        <w:rPr>
          <w:rFonts w:ascii="BIZ UD明朝 Medium" w:eastAsia="BIZ UD明朝 Medium" w:hAnsi="BIZ UD明朝 Medium"/>
          <w:szCs w:val="21"/>
        </w:rPr>
      </w:pPr>
      <w:r w:rsidRPr="0014474C">
        <w:rPr>
          <w:rFonts w:ascii="BIZ UD明朝 Medium" w:eastAsia="BIZ UD明朝 Medium" w:hAnsi="BIZ UD明朝 Medium" w:hint="eastAsia"/>
          <w:szCs w:val="21"/>
        </w:rPr>
        <w:t xml:space="preserve">代表者　　　　　　　　　　　　　　　</w:t>
      </w:r>
      <w:r w:rsidRPr="0014474C">
        <w:rPr>
          <mc:AlternateContent>
            <mc:Choice Requires="w16se">
              <w:rFonts w:ascii="BIZ UD明朝 Medium" w:eastAsia="BIZ UD明朝 Medium" w:hAnsi="BIZ UD明朝 Medium" w:hint="eastAsia"/>
            </mc:Choice>
            <mc:Fallback>
              <w:rFonts w:hAnsi="ＭＳ 明朝" w:cs="ＭＳ 明朝" w:hint="eastAsia"/>
            </mc:Fallback>
          </mc:AlternateContent>
          <w:szCs w:val="21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:rsidR="0014474C" w:rsidRPr="0014474C" w:rsidRDefault="0014474C" w:rsidP="0014474C">
      <w:pPr>
        <w:tabs>
          <w:tab w:val="left" w:pos="2129"/>
        </w:tabs>
        <w:ind w:firstLineChars="2400" w:firstLine="5040"/>
        <w:rPr>
          <w:rFonts w:ascii="BIZ UD明朝 Medium" w:eastAsia="BIZ UD明朝 Medium" w:hAnsi="BIZ UD明朝 Medium" w:hint="eastAsia"/>
          <w:szCs w:val="21"/>
        </w:rPr>
      </w:pPr>
      <w:bookmarkStart w:id="0" w:name="_GoBack"/>
      <w:bookmarkEnd w:id="0"/>
    </w:p>
    <w:p w:rsidR="00C8785E" w:rsidRPr="0014474C" w:rsidRDefault="00C8785E" w:rsidP="0014474C">
      <w:pPr>
        <w:tabs>
          <w:tab w:val="left" w:pos="3681"/>
        </w:tabs>
        <w:ind w:firstLineChars="200" w:firstLine="420"/>
        <w:rPr>
          <w:rFonts w:ascii="BIZ UD明朝 Medium" w:eastAsia="BIZ UD明朝 Medium" w:hAnsi="BIZ UD明朝 Medium"/>
          <w:szCs w:val="21"/>
        </w:rPr>
      </w:pPr>
      <w:r w:rsidRPr="0014474C">
        <w:rPr>
          <w:rFonts w:ascii="BIZ UD明朝 Medium" w:eastAsia="BIZ UD明朝 Medium" w:hAnsi="BIZ UD明朝 Medium" w:hint="eastAsia"/>
          <w:szCs w:val="21"/>
        </w:rPr>
        <w:t>松阪市重度心身障がい者タクシー利用料金について、下記のとおり請求します。</w:t>
      </w:r>
    </w:p>
    <w:p w:rsidR="003D7D44" w:rsidRPr="0014474C" w:rsidRDefault="003D7D44" w:rsidP="0014474C">
      <w:pPr>
        <w:pStyle w:val="aa"/>
        <w:rPr>
          <w:rFonts w:ascii="BIZ UD明朝 Medium" w:eastAsia="BIZ UD明朝 Medium" w:hAnsi="BIZ UD明朝 Medium"/>
          <w:sz w:val="21"/>
        </w:rPr>
      </w:pPr>
    </w:p>
    <w:p w:rsidR="003D7D44" w:rsidRPr="0014474C" w:rsidRDefault="00C8785E" w:rsidP="0014474C">
      <w:pPr>
        <w:pStyle w:val="aa"/>
        <w:rPr>
          <w:rFonts w:ascii="BIZ UD明朝 Medium" w:eastAsia="BIZ UD明朝 Medium" w:hAnsi="BIZ UD明朝 Medium"/>
          <w:sz w:val="21"/>
        </w:rPr>
      </w:pPr>
      <w:r w:rsidRPr="0014474C">
        <w:rPr>
          <w:rFonts w:ascii="BIZ UD明朝 Medium" w:eastAsia="BIZ UD明朝 Medium" w:hAnsi="BIZ UD明朝 Medium" w:hint="eastAsia"/>
          <w:sz w:val="21"/>
        </w:rPr>
        <w:t>記</w:t>
      </w:r>
    </w:p>
    <w:p w:rsidR="0014474C" w:rsidRPr="0014474C" w:rsidRDefault="0014474C" w:rsidP="0014474C">
      <w:pPr>
        <w:rPr>
          <w:rFonts w:ascii="BIZ UD明朝 Medium" w:eastAsia="BIZ UD明朝 Medium" w:hAnsi="BIZ UD明朝 Medium" w:hint="eastAsia"/>
        </w:rPr>
      </w:pP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6521"/>
      </w:tblGrid>
      <w:tr w:rsidR="00C8785E" w:rsidRPr="0014474C" w:rsidTr="003D7D44">
        <w:trPr>
          <w:trHeight w:val="680"/>
        </w:trPr>
        <w:tc>
          <w:tcPr>
            <w:tcW w:w="1984" w:type="dxa"/>
            <w:vAlign w:val="center"/>
          </w:tcPr>
          <w:p w:rsidR="00C8785E" w:rsidRPr="0014474C" w:rsidRDefault="00C8785E" w:rsidP="00BE333E">
            <w:pPr>
              <w:pStyle w:val="ac"/>
              <w:ind w:right="-102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4474C">
              <w:rPr>
                <w:rFonts w:ascii="BIZ UD明朝 Medium" w:eastAsia="BIZ UD明朝 Medium" w:hAnsi="BIZ UD明朝 Medium" w:hint="eastAsia"/>
                <w:sz w:val="22"/>
                <w:szCs w:val="22"/>
              </w:rPr>
              <w:t>乗</w:t>
            </w:r>
            <w:r w:rsidR="003D7D44" w:rsidRPr="0014474C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14474C">
              <w:rPr>
                <w:rFonts w:ascii="BIZ UD明朝 Medium" w:eastAsia="BIZ UD明朝 Medium" w:hAnsi="BIZ UD明朝 Medium" w:hint="eastAsia"/>
                <w:sz w:val="22"/>
                <w:szCs w:val="22"/>
              </w:rPr>
              <w:t>車</w:t>
            </w:r>
            <w:r w:rsidR="003D7D44" w:rsidRPr="0014474C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14474C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月</w:t>
            </w:r>
          </w:p>
        </w:tc>
        <w:tc>
          <w:tcPr>
            <w:tcW w:w="6521" w:type="dxa"/>
            <w:vAlign w:val="center"/>
          </w:tcPr>
          <w:p w:rsidR="00C8785E" w:rsidRPr="0014474C" w:rsidRDefault="00C8785E" w:rsidP="00BE333E">
            <w:pPr>
              <w:pStyle w:val="ac"/>
              <w:ind w:right="800" w:firstLineChars="800" w:firstLine="176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4474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</w:t>
            </w:r>
            <w:r w:rsidR="00EB334E" w:rsidRPr="0014474C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　　　　　</w:t>
            </w:r>
            <w:r w:rsidRPr="0014474C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月分</w:t>
            </w:r>
          </w:p>
        </w:tc>
      </w:tr>
      <w:tr w:rsidR="00C8785E" w:rsidRPr="0014474C" w:rsidTr="003D7D44">
        <w:trPr>
          <w:trHeight w:val="680"/>
        </w:trPr>
        <w:tc>
          <w:tcPr>
            <w:tcW w:w="1984" w:type="dxa"/>
            <w:vAlign w:val="bottom"/>
          </w:tcPr>
          <w:p w:rsidR="00C8785E" w:rsidRPr="0014474C" w:rsidRDefault="00C8785E" w:rsidP="00BE333E">
            <w:pPr>
              <w:pStyle w:val="ac"/>
              <w:ind w:right="-102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4474C">
              <w:rPr>
                <w:rFonts w:ascii="BIZ UD明朝 Medium" w:eastAsia="BIZ UD明朝 Medium" w:hAnsi="BIZ UD明朝 Medium" w:hint="eastAsia"/>
                <w:sz w:val="22"/>
                <w:szCs w:val="22"/>
              </w:rPr>
              <w:t>乗車券の枚数</w:t>
            </w:r>
          </w:p>
          <w:p w:rsidR="00C141B7" w:rsidRPr="0014474C" w:rsidRDefault="00C141B7" w:rsidP="00BE333E">
            <w:pPr>
              <w:pStyle w:val="ac"/>
              <w:ind w:left="160" w:right="-102" w:hangingChars="100" w:hanging="160"/>
              <w:jc w:val="both"/>
              <w:rPr>
                <w:rFonts w:ascii="BIZ UD明朝 Medium" w:eastAsia="BIZ UD明朝 Medium" w:hAnsi="BIZ UD明朝 Medium"/>
                <w:sz w:val="16"/>
                <w:szCs w:val="22"/>
              </w:rPr>
            </w:pPr>
          </w:p>
          <w:p w:rsidR="00F42F3F" w:rsidRPr="0014474C" w:rsidRDefault="00C8785E" w:rsidP="00BE333E">
            <w:pPr>
              <w:pStyle w:val="ac"/>
              <w:ind w:left="160" w:right="-102" w:hangingChars="100" w:hanging="160"/>
              <w:jc w:val="both"/>
              <w:rPr>
                <w:rFonts w:ascii="BIZ UD明朝 Medium" w:eastAsia="BIZ UD明朝 Medium" w:hAnsi="BIZ UD明朝 Medium"/>
                <w:sz w:val="16"/>
                <w:szCs w:val="22"/>
              </w:rPr>
            </w:pPr>
            <w:r w:rsidRPr="0014474C">
              <w:rPr>
                <w:rFonts w:ascii="BIZ UD明朝 Medium" w:eastAsia="BIZ UD明朝 Medium" w:hAnsi="BIZ UD明朝 Medium" w:hint="eastAsia"/>
                <w:sz w:val="16"/>
                <w:szCs w:val="22"/>
              </w:rPr>
              <w:t>※</w:t>
            </w:r>
            <w:r w:rsidR="00232BDB" w:rsidRPr="0014474C">
              <w:rPr>
                <w:rFonts w:ascii="BIZ UD明朝 Medium" w:eastAsia="BIZ UD明朝 Medium" w:hAnsi="BIZ UD明朝 Medium" w:hint="eastAsia"/>
                <w:sz w:val="16"/>
                <w:szCs w:val="22"/>
              </w:rPr>
              <w:t>原本の</w:t>
            </w:r>
            <w:r w:rsidR="00946985" w:rsidRPr="0014474C">
              <w:rPr>
                <w:rFonts w:ascii="BIZ UD明朝 Medium" w:eastAsia="BIZ UD明朝 Medium" w:hAnsi="BIZ UD明朝 Medium" w:hint="eastAsia"/>
                <w:sz w:val="16"/>
                <w:szCs w:val="22"/>
              </w:rPr>
              <w:t>添付</w:t>
            </w:r>
            <w:r w:rsidR="00232BDB" w:rsidRPr="0014474C">
              <w:rPr>
                <w:rFonts w:ascii="BIZ UD明朝 Medium" w:eastAsia="BIZ UD明朝 Medium" w:hAnsi="BIZ UD明朝 Medium" w:hint="eastAsia"/>
                <w:sz w:val="16"/>
                <w:szCs w:val="22"/>
              </w:rPr>
              <w:t>が</w:t>
            </w:r>
            <w:r w:rsidR="00946985" w:rsidRPr="0014474C">
              <w:rPr>
                <w:rFonts w:ascii="BIZ UD明朝 Medium" w:eastAsia="BIZ UD明朝 Medium" w:hAnsi="BIZ UD明朝 Medium" w:hint="eastAsia"/>
                <w:sz w:val="16"/>
                <w:szCs w:val="22"/>
              </w:rPr>
              <w:t>ない場合</w:t>
            </w:r>
          </w:p>
          <w:p w:rsidR="00C8785E" w:rsidRPr="0014474C" w:rsidRDefault="00946985" w:rsidP="00F42F3F">
            <w:pPr>
              <w:pStyle w:val="ac"/>
              <w:ind w:left="160" w:right="-102" w:hangingChars="100" w:hanging="160"/>
              <w:jc w:val="center"/>
              <w:rPr>
                <w:rFonts w:ascii="BIZ UD明朝 Medium" w:eastAsia="BIZ UD明朝 Medium" w:hAnsi="BIZ UD明朝 Medium"/>
                <w:sz w:val="16"/>
                <w:szCs w:val="22"/>
              </w:rPr>
            </w:pPr>
            <w:r w:rsidRPr="0014474C">
              <w:rPr>
                <w:rFonts w:ascii="BIZ UD明朝 Medium" w:eastAsia="BIZ UD明朝 Medium" w:hAnsi="BIZ UD明朝 Medium" w:hint="eastAsia"/>
                <w:sz w:val="16"/>
                <w:szCs w:val="22"/>
              </w:rPr>
              <w:t>は請求できません</w:t>
            </w:r>
          </w:p>
          <w:p w:rsidR="00674666" w:rsidRPr="0014474C" w:rsidRDefault="00674666" w:rsidP="00BE333E">
            <w:pPr>
              <w:pStyle w:val="ac"/>
              <w:ind w:left="220" w:right="-102" w:hangingChars="100" w:hanging="220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6521" w:type="dxa"/>
            <w:vAlign w:val="center"/>
          </w:tcPr>
          <w:p w:rsidR="003D7D44" w:rsidRPr="0014474C" w:rsidRDefault="003D7D44" w:rsidP="00BE333E">
            <w:pPr>
              <w:pStyle w:val="ac"/>
              <w:ind w:right="80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C8785E" w:rsidRPr="0014474C" w:rsidRDefault="00946985" w:rsidP="00BE333E">
            <w:pPr>
              <w:pStyle w:val="ac"/>
              <w:ind w:right="800" w:firstLineChars="200" w:firstLine="44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4474C">
              <w:rPr>
                <w:rFonts w:ascii="BIZ UD明朝 Medium" w:eastAsia="BIZ UD明朝 Medium" w:hAnsi="BIZ UD明朝 Medium" w:hint="eastAsia"/>
                <w:sz w:val="22"/>
                <w:szCs w:val="22"/>
              </w:rPr>
              <w:t>500円</w:t>
            </w:r>
            <w:r w:rsidR="00EB334E" w:rsidRPr="0014474C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14474C">
              <w:rPr>
                <w:rFonts w:ascii="BIZ UD明朝 Medium" w:eastAsia="BIZ UD明朝 Medium" w:hAnsi="BIZ UD明朝 Medium" w:hint="eastAsia"/>
                <w:sz w:val="22"/>
                <w:szCs w:val="22"/>
              </w:rPr>
              <w:t>×</w:t>
            </w:r>
            <w:r w:rsidR="00EB334E" w:rsidRPr="0014474C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　</w:t>
            </w:r>
            <w:r w:rsidR="003D7D44" w:rsidRPr="0014474C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　　　</w:t>
            </w:r>
            <w:r w:rsidR="00EB334E" w:rsidRPr="0014474C">
              <w:rPr>
                <w:rFonts w:ascii="BIZ UD明朝 Medium" w:eastAsia="BIZ UD明朝 Medium" w:hAnsi="BIZ UD明朝 Medium" w:hint="eastAsia"/>
                <w:sz w:val="22"/>
                <w:szCs w:val="22"/>
              </w:rPr>
              <w:t>枚　＝</w:t>
            </w:r>
            <w:r w:rsidR="00EB334E" w:rsidRPr="0014474C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</w:t>
            </w:r>
            <w:r w:rsidR="003D7D44" w:rsidRPr="0014474C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</w:t>
            </w:r>
            <w:r w:rsidR="00EB334E" w:rsidRPr="0014474C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　</w:t>
            </w:r>
            <w:r w:rsidR="003D7D44" w:rsidRPr="0014474C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　</w:t>
            </w:r>
            <w:r w:rsidR="00EB334E" w:rsidRPr="0014474C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　</w:t>
            </w:r>
            <w:r w:rsidR="00EB334E" w:rsidRPr="0014474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  <w:p w:rsidR="00EB334E" w:rsidRPr="0014474C" w:rsidRDefault="00EB334E" w:rsidP="00BE333E">
            <w:pPr>
              <w:pStyle w:val="ac"/>
              <w:ind w:right="80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946985" w:rsidRPr="0014474C" w:rsidRDefault="00946985" w:rsidP="00BE333E">
            <w:pPr>
              <w:pStyle w:val="ac"/>
              <w:ind w:right="800" w:firstLineChars="200" w:firstLine="44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4474C">
              <w:rPr>
                <w:rFonts w:ascii="BIZ UD明朝 Medium" w:eastAsia="BIZ UD明朝 Medium" w:hAnsi="BIZ UD明朝 Medium" w:hint="eastAsia"/>
                <w:sz w:val="22"/>
                <w:szCs w:val="22"/>
              </w:rPr>
              <w:t>100円</w:t>
            </w:r>
            <w:r w:rsidR="00EB334E" w:rsidRPr="0014474C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14474C">
              <w:rPr>
                <w:rFonts w:ascii="BIZ UD明朝 Medium" w:eastAsia="BIZ UD明朝 Medium" w:hAnsi="BIZ UD明朝 Medium" w:hint="eastAsia"/>
                <w:sz w:val="22"/>
                <w:szCs w:val="22"/>
              </w:rPr>
              <w:t>×</w:t>
            </w:r>
            <w:r w:rsidR="00EB334E" w:rsidRPr="0014474C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　</w:t>
            </w:r>
            <w:r w:rsidR="003D7D44" w:rsidRPr="0014474C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　　　</w:t>
            </w:r>
            <w:r w:rsidR="00EB334E" w:rsidRPr="0014474C">
              <w:rPr>
                <w:rFonts w:ascii="BIZ UD明朝 Medium" w:eastAsia="BIZ UD明朝 Medium" w:hAnsi="BIZ UD明朝 Medium" w:hint="eastAsia"/>
                <w:sz w:val="22"/>
                <w:szCs w:val="22"/>
              </w:rPr>
              <w:t>枚　＝</w:t>
            </w:r>
            <w:r w:rsidR="00EB334E" w:rsidRPr="0014474C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　　　</w:t>
            </w:r>
            <w:r w:rsidR="003D7D44" w:rsidRPr="0014474C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　</w:t>
            </w:r>
            <w:r w:rsidR="00EB334E" w:rsidRPr="0014474C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　</w:t>
            </w:r>
            <w:r w:rsidR="00EB334E" w:rsidRPr="0014474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  <w:p w:rsidR="003D7D44" w:rsidRPr="0014474C" w:rsidRDefault="003D7D44" w:rsidP="00BE333E">
            <w:pPr>
              <w:pStyle w:val="ac"/>
              <w:ind w:right="800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C8785E" w:rsidRPr="0014474C" w:rsidTr="003D7D44">
        <w:trPr>
          <w:trHeight w:val="680"/>
        </w:trPr>
        <w:tc>
          <w:tcPr>
            <w:tcW w:w="1984" w:type="dxa"/>
            <w:vAlign w:val="center"/>
          </w:tcPr>
          <w:p w:rsidR="00C8785E" w:rsidRPr="0014474C" w:rsidRDefault="00946985" w:rsidP="00BE333E">
            <w:pPr>
              <w:pStyle w:val="ac"/>
              <w:ind w:right="-102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4474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合</w:t>
            </w:r>
            <w:r w:rsidR="003D7D44" w:rsidRPr="0014474C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</w:t>
            </w:r>
            <w:r w:rsidRPr="0014474C">
              <w:rPr>
                <w:rFonts w:ascii="BIZ UD明朝 Medium" w:eastAsia="BIZ UD明朝 Medium" w:hAnsi="BIZ UD明朝 Medium" w:hint="eastAsia"/>
                <w:sz w:val="22"/>
                <w:szCs w:val="22"/>
              </w:rPr>
              <w:t>計</w:t>
            </w:r>
          </w:p>
        </w:tc>
        <w:tc>
          <w:tcPr>
            <w:tcW w:w="6521" w:type="dxa"/>
            <w:vAlign w:val="center"/>
          </w:tcPr>
          <w:p w:rsidR="00C8785E" w:rsidRPr="0014474C" w:rsidRDefault="003D7D44" w:rsidP="00BE333E">
            <w:pPr>
              <w:pStyle w:val="ac"/>
              <w:ind w:right="80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4474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</w:tr>
    </w:tbl>
    <w:p w:rsidR="00C8785E" w:rsidRPr="0014474C" w:rsidRDefault="00C8785E" w:rsidP="00BE333E">
      <w:pPr>
        <w:pStyle w:val="ac"/>
        <w:ind w:right="800"/>
        <w:jc w:val="both"/>
        <w:rPr>
          <w:rFonts w:ascii="BIZ UD明朝 Medium" w:eastAsia="BIZ UD明朝 Medium" w:hAnsi="BIZ UD明朝 Medium"/>
        </w:rPr>
      </w:pPr>
    </w:p>
    <w:p w:rsidR="0014474C" w:rsidRPr="0014474C" w:rsidRDefault="0014474C" w:rsidP="0014474C">
      <w:pPr>
        <w:snapToGrid w:val="0"/>
        <w:ind w:firstLineChars="200" w:firstLine="420"/>
        <w:rPr>
          <w:rFonts w:ascii="BIZ UD明朝 Medium" w:eastAsia="BIZ UD明朝 Medium" w:hAnsi="BIZ UD明朝 Medium"/>
          <w:szCs w:val="21"/>
        </w:rPr>
      </w:pPr>
      <w:r w:rsidRPr="0014474C">
        <w:rPr>
          <w:rFonts w:ascii="BIZ UD明朝 Medium" w:eastAsia="BIZ UD明朝 Medium" w:hAnsi="BIZ UD明朝 Medium" w:hint="eastAsia"/>
          <w:szCs w:val="21"/>
        </w:rPr>
        <w:t>□指定振込先口座に振込</w:t>
      </w:r>
    </w:p>
    <w:p w:rsidR="00C8785E" w:rsidRPr="0014474C" w:rsidRDefault="0014474C" w:rsidP="0014474C">
      <w:pPr>
        <w:snapToGrid w:val="0"/>
        <w:ind w:firstLineChars="200" w:firstLine="420"/>
        <w:rPr>
          <w:rFonts w:ascii="BIZ UD明朝 Medium" w:eastAsia="BIZ UD明朝 Medium" w:hAnsi="BIZ UD明朝 Medium" w:hint="eastAsia"/>
          <w:szCs w:val="21"/>
        </w:rPr>
      </w:pPr>
      <w:r w:rsidRPr="0014474C">
        <w:rPr>
          <w:rFonts w:ascii="BIZ UD明朝 Medium" w:eastAsia="BIZ UD明朝 Medium" w:hAnsi="BIZ UD明朝 Medium" w:hint="eastAsia"/>
          <w:szCs w:val="21"/>
        </w:rPr>
        <w:t>□下記口座に振込</w:t>
      </w: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3"/>
        <w:gridCol w:w="1377"/>
        <w:gridCol w:w="512"/>
        <w:gridCol w:w="513"/>
        <w:gridCol w:w="513"/>
        <w:gridCol w:w="513"/>
        <w:gridCol w:w="513"/>
        <w:gridCol w:w="513"/>
        <w:gridCol w:w="513"/>
        <w:gridCol w:w="1281"/>
        <w:gridCol w:w="608"/>
        <w:gridCol w:w="284"/>
        <w:gridCol w:w="284"/>
        <w:gridCol w:w="284"/>
        <w:gridCol w:w="284"/>
      </w:tblGrid>
      <w:tr w:rsidR="00946985" w:rsidRPr="0014474C" w:rsidTr="00EB334E">
        <w:trPr>
          <w:trHeight w:val="240"/>
        </w:trPr>
        <w:tc>
          <w:tcPr>
            <w:tcW w:w="513" w:type="dxa"/>
            <w:vMerge w:val="restart"/>
            <w:shd w:val="clear" w:color="auto" w:fill="auto"/>
            <w:textDirection w:val="tbRlV"/>
            <w:vAlign w:val="center"/>
            <w:hideMark/>
          </w:tcPr>
          <w:p w:rsidR="00946985" w:rsidRPr="0014474C" w:rsidRDefault="00946985" w:rsidP="00BE333E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</w:rPr>
            </w:pPr>
            <w:r w:rsidRPr="0014474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</w:rPr>
              <w:t>振</w:t>
            </w:r>
            <w:r w:rsidR="00EB334E" w:rsidRPr="0014474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</w:rPr>
              <w:t xml:space="preserve">　</w:t>
            </w:r>
            <w:r w:rsidRPr="0014474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</w:rPr>
              <w:t>込</w:t>
            </w:r>
            <w:r w:rsidR="00EB334E" w:rsidRPr="0014474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</w:rPr>
              <w:t xml:space="preserve">　</w:t>
            </w:r>
            <w:r w:rsidRPr="0014474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</w:rPr>
              <w:t>口</w:t>
            </w:r>
            <w:r w:rsidR="00EB334E" w:rsidRPr="0014474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</w:rPr>
              <w:t xml:space="preserve">　</w:t>
            </w:r>
            <w:r w:rsidRPr="0014474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</w:rPr>
              <w:t>座</w:t>
            </w:r>
          </w:p>
        </w:tc>
        <w:tc>
          <w:tcPr>
            <w:tcW w:w="1377" w:type="dxa"/>
            <w:vMerge w:val="restart"/>
            <w:shd w:val="clear" w:color="auto" w:fill="auto"/>
            <w:noWrap/>
            <w:vAlign w:val="center"/>
            <w:hideMark/>
          </w:tcPr>
          <w:p w:rsidR="00946985" w:rsidRPr="0014474C" w:rsidRDefault="00946985" w:rsidP="00BE333E">
            <w:pPr>
              <w:widowControl/>
              <w:ind w:firstLineChars="100" w:firstLine="180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</w:rPr>
            </w:pPr>
            <w:r w:rsidRPr="0014474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</w:rPr>
              <w:t>金融機関名</w:t>
            </w:r>
          </w:p>
        </w:tc>
        <w:tc>
          <w:tcPr>
            <w:tcW w:w="5479" w:type="dxa"/>
            <w:gridSpan w:val="9"/>
            <w:vMerge w:val="restart"/>
            <w:shd w:val="clear" w:color="auto" w:fill="auto"/>
            <w:vAlign w:val="center"/>
            <w:hideMark/>
          </w:tcPr>
          <w:p w:rsidR="00946985" w:rsidRPr="0014474C" w:rsidRDefault="00946985" w:rsidP="00BE333E">
            <w:pPr>
              <w:widowControl/>
              <w:ind w:firstLineChars="100" w:firstLine="180"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</w:rPr>
            </w:pPr>
            <w:r w:rsidRPr="0014474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</w:rPr>
              <w:t>銀行 ・ 信用金庫 ・ 農(漁)協</w:t>
            </w:r>
          </w:p>
        </w:tc>
        <w:tc>
          <w:tcPr>
            <w:tcW w:w="1136" w:type="dxa"/>
            <w:gridSpan w:val="4"/>
            <w:shd w:val="clear" w:color="000000" w:fill="D9D9D9"/>
            <w:noWrap/>
            <w:tcMar>
              <w:left w:w="57" w:type="dxa"/>
              <w:right w:w="57" w:type="dxa"/>
            </w:tcMar>
            <w:vAlign w:val="center"/>
            <w:hideMark/>
          </w:tcPr>
          <w:p w:rsidR="00946985" w:rsidRPr="0014474C" w:rsidRDefault="00946985" w:rsidP="00BE333E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</w:rPr>
            </w:pPr>
            <w:r w:rsidRPr="0014474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2"/>
              </w:rPr>
              <w:t>※金融機関コード</w:t>
            </w:r>
          </w:p>
        </w:tc>
      </w:tr>
      <w:tr w:rsidR="00946985" w:rsidRPr="0014474C" w:rsidTr="00EB334E">
        <w:trPr>
          <w:trHeight w:val="360"/>
        </w:trPr>
        <w:tc>
          <w:tcPr>
            <w:tcW w:w="513" w:type="dxa"/>
            <w:vMerge/>
            <w:vAlign w:val="center"/>
            <w:hideMark/>
          </w:tcPr>
          <w:p w:rsidR="00946985" w:rsidRPr="0014474C" w:rsidRDefault="00946985" w:rsidP="00BE333E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1377" w:type="dxa"/>
            <w:vMerge/>
            <w:vAlign w:val="center"/>
            <w:hideMark/>
          </w:tcPr>
          <w:p w:rsidR="00946985" w:rsidRPr="0014474C" w:rsidRDefault="00946985" w:rsidP="00BE333E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5479" w:type="dxa"/>
            <w:gridSpan w:val="9"/>
            <w:vMerge/>
            <w:vAlign w:val="center"/>
            <w:hideMark/>
          </w:tcPr>
          <w:p w:rsidR="00946985" w:rsidRPr="0014474C" w:rsidRDefault="00946985" w:rsidP="00BE333E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284" w:type="dxa"/>
            <w:tcBorders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:rsidR="00946985" w:rsidRPr="0014474C" w:rsidRDefault="00946985" w:rsidP="00BE333E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</w:rPr>
            </w:pPr>
            <w:r w:rsidRPr="0014474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:rsidR="00946985" w:rsidRPr="0014474C" w:rsidRDefault="00946985" w:rsidP="00BE333E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</w:rPr>
            </w:pPr>
            <w:r w:rsidRPr="0014474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946985" w:rsidRPr="0014474C" w:rsidRDefault="00946985" w:rsidP="00BE333E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</w:rPr>
            </w:pPr>
            <w:r w:rsidRPr="0014474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84" w:type="dxa"/>
            <w:tcBorders>
              <w:left w:val="dotted" w:sz="4" w:space="0" w:color="auto"/>
            </w:tcBorders>
            <w:shd w:val="clear" w:color="000000" w:fill="D9D9D9"/>
            <w:noWrap/>
            <w:vAlign w:val="center"/>
            <w:hideMark/>
          </w:tcPr>
          <w:p w:rsidR="00946985" w:rsidRPr="0014474C" w:rsidRDefault="00946985" w:rsidP="00BE333E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</w:rPr>
            </w:pPr>
            <w:r w:rsidRPr="0014474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EB334E" w:rsidRPr="0014474C" w:rsidTr="00EB334E">
        <w:trPr>
          <w:trHeight w:val="240"/>
        </w:trPr>
        <w:tc>
          <w:tcPr>
            <w:tcW w:w="513" w:type="dxa"/>
            <w:vMerge/>
            <w:vAlign w:val="center"/>
            <w:hideMark/>
          </w:tcPr>
          <w:p w:rsidR="00EB334E" w:rsidRPr="0014474C" w:rsidRDefault="00EB334E" w:rsidP="00BE333E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1377" w:type="dxa"/>
            <w:vMerge w:val="restart"/>
            <w:shd w:val="clear" w:color="auto" w:fill="auto"/>
            <w:noWrap/>
            <w:vAlign w:val="center"/>
            <w:hideMark/>
          </w:tcPr>
          <w:p w:rsidR="00EB334E" w:rsidRPr="0014474C" w:rsidRDefault="00EB334E" w:rsidP="00BE333E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</w:rPr>
            </w:pPr>
            <w:r w:rsidRPr="0014474C">
              <w:rPr>
                <w:rFonts w:ascii="BIZ UD明朝 Medium" w:eastAsia="BIZ UD明朝 Medium" w:hAnsi="BIZ UD明朝 Medium" w:cs="ＭＳ Ｐゴシック" w:hint="eastAsia"/>
                <w:color w:val="000000"/>
                <w:spacing w:val="90"/>
                <w:kern w:val="0"/>
                <w:sz w:val="18"/>
                <w:fitText w:val="900" w:id="-2106415872"/>
              </w:rPr>
              <w:t>支店</w:t>
            </w:r>
            <w:r w:rsidRPr="0014474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  <w:fitText w:val="900" w:id="-2106415872"/>
              </w:rPr>
              <w:t>名</w:t>
            </w:r>
          </w:p>
        </w:tc>
        <w:tc>
          <w:tcPr>
            <w:tcW w:w="5479" w:type="dxa"/>
            <w:gridSpan w:val="9"/>
            <w:vMerge w:val="restart"/>
            <w:shd w:val="clear" w:color="auto" w:fill="auto"/>
            <w:vAlign w:val="center"/>
            <w:hideMark/>
          </w:tcPr>
          <w:p w:rsidR="00EB334E" w:rsidRPr="0014474C" w:rsidRDefault="00EB334E" w:rsidP="00BE333E">
            <w:pPr>
              <w:widowControl/>
              <w:ind w:firstLineChars="100" w:firstLine="180"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</w:rPr>
            </w:pPr>
            <w:r w:rsidRPr="0014474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</w:rPr>
              <w:t>本店 ・ 支店 ・ 出張所</w:t>
            </w:r>
          </w:p>
        </w:tc>
        <w:tc>
          <w:tcPr>
            <w:tcW w:w="1136" w:type="dxa"/>
            <w:gridSpan w:val="4"/>
            <w:shd w:val="clear" w:color="000000" w:fill="D9D9D9"/>
            <w:noWrap/>
            <w:tcMar>
              <w:left w:w="57" w:type="dxa"/>
              <w:right w:w="57" w:type="dxa"/>
            </w:tcMar>
            <w:vAlign w:val="center"/>
            <w:hideMark/>
          </w:tcPr>
          <w:p w:rsidR="00EB334E" w:rsidRPr="0014474C" w:rsidRDefault="00EB334E" w:rsidP="00BE333E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2"/>
              </w:rPr>
            </w:pPr>
            <w:r w:rsidRPr="0014474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2"/>
              </w:rPr>
              <w:t>※支店コード</w:t>
            </w:r>
          </w:p>
        </w:tc>
      </w:tr>
      <w:tr w:rsidR="00946985" w:rsidRPr="0014474C" w:rsidTr="00EB334E">
        <w:trPr>
          <w:trHeight w:val="360"/>
        </w:trPr>
        <w:tc>
          <w:tcPr>
            <w:tcW w:w="513" w:type="dxa"/>
            <w:vMerge/>
            <w:vAlign w:val="center"/>
            <w:hideMark/>
          </w:tcPr>
          <w:p w:rsidR="00946985" w:rsidRPr="0014474C" w:rsidRDefault="00946985" w:rsidP="00BE333E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1377" w:type="dxa"/>
            <w:vMerge/>
            <w:vAlign w:val="center"/>
            <w:hideMark/>
          </w:tcPr>
          <w:p w:rsidR="00946985" w:rsidRPr="0014474C" w:rsidRDefault="00946985" w:rsidP="00BE333E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5479" w:type="dxa"/>
            <w:gridSpan w:val="9"/>
            <w:vMerge/>
            <w:vAlign w:val="center"/>
            <w:hideMark/>
          </w:tcPr>
          <w:p w:rsidR="00946985" w:rsidRPr="0014474C" w:rsidRDefault="00946985" w:rsidP="00BE333E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284" w:type="dxa"/>
            <w:tcBorders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946985" w:rsidRPr="0014474C" w:rsidRDefault="00946985" w:rsidP="00BE333E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</w:rPr>
            </w:pPr>
            <w:r w:rsidRPr="0014474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946985" w:rsidRPr="0014474C" w:rsidRDefault="00946985" w:rsidP="00BE333E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</w:rPr>
            </w:pPr>
            <w:r w:rsidRPr="0014474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:rsidR="00946985" w:rsidRPr="0014474C" w:rsidRDefault="00946985" w:rsidP="00BE333E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</w:rPr>
            </w:pPr>
            <w:r w:rsidRPr="0014474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84" w:type="dxa"/>
            <w:tcBorders>
              <w:left w:val="dotted" w:sz="4" w:space="0" w:color="auto"/>
            </w:tcBorders>
            <w:shd w:val="pct12" w:color="000000" w:fill="D9D9D9"/>
            <w:vAlign w:val="center"/>
            <w:hideMark/>
          </w:tcPr>
          <w:p w:rsidR="00946985" w:rsidRPr="0014474C" w:rsidRDefault="00946985" w:rsidP="00BE333E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</w:rPr>
            </w:pPr>
            <w:r w:rsidRPr="0014474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946985" w:rsidRPr="0014474C" w:rsidTr="00EB334E">
        <w:trPr>
          <w:trHeight w:val="522"/>
        </w:trPr>
        <w:tc>
          <w:tcPr>
            <w:tcW w:w="513" w:type="dxa"/>
            <w:vMerge/>
            <w:vAlign w:val="center"/>
            <w:hideMark/>
          </w:tcPr>
          <w:p w:rsidR="00946985" w:rsidRPr="0014474C" w:rsidRDefault="00946985" w:rsidP="00BE333E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46985" w:rsidRPr="0014474C" w:rsidRDefault="00946985" w:rsidP="00BE333E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</w:rPr>
            </w:pPr>
            <w:r w:rsidRPr="0014474C">
              <w:rPr>
                <w:rFonts w:ascii="BIZ UD明朝 Medium" w:eastAsia="BIZ UD明朝 Medium" w:hAnsi="BIZ UD明朝 Medium" w:cs="ＭＳ Ｐゴシック" w:hint="eastAsia"/>
                <w:color w:val="000000"/>
                <w:spacing w:val="30"/>
                <w:kern w:val="0"/>
                <w:sz w:val="18"/>
                <w:fitText w:val="900" w:id="-2106415871"/>
              </w:rPr>
              <w:t>口座番</w:t>
            </w:r>
            <w:r w:rsidRPr="0014474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  <w:fitText w:val="900" w:id="-2106415871"/>
              </w:rPr>
              <w:t>号</w:t>
            </w:r>
          </w:p>
        </w:tc>
        <w:tc>
          <w:tcPr>
            <w:tcW w:w="512" w:type="dxa"/>
            <w:tcBorders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46985" w:rsidRPr="0014474C" w:rsidRDefault="00946985" w:rsidP="00BE333E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</w:rPr>
            </w:pPr>
            <w:r w:rsidRPr="0014474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51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46985" w:rsidRPr="0014474C" w:rsidRDefault="00946985" w:rsidP="00BE333E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</w:rPr>
            </w:pPr>
            <w:r w:rsidRPr="0014474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51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46985" w:rsidRPr="0014474C" w:rsidRDefault="00946985" w:rsidP="00BE333E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</w:rPr>
            </w:pPr>
            <w:r w:rsidRPr="0014474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51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46985" w:rsidRPr="0014474C" w:rsidRDefault="00946985" w:rsidP="00BE333E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</w:rPr>
            </w:pPr>
            <w:r w:rsidRPr="0014474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51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46985" w:rsidRPr="0014474C" w:rsidRDefault="00946985" w:rsidP="00BE333E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</w:rPr>
            </w:pPr>
            <w:r w:rsidRPr="0014474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51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46985" w:rsidRPr="0014474C" w:rsidRDefault="00946985" w:rsidP="00BE333E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</w:rPr>
            </w:pPr>
            <w:r w:rsidRPr="0014474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513" w:type="dxa"/>
            <w:tcBorders>
              <w:left w:val="dotted" w:sz="4" w:space="0" w:color="auto"/>
            </w:tcBorders>
            <w:shd w:val="clear" w:color="auto" w:fill="auto"/>
            <w:vAlign w:val="center"/>
            <w:hideMark/>
          </w:tcPr>
          <w:p w:rsidR="00946985" w:rsidRPr="0014474C" w:rsidRDefault="00946985" w:rsidP="00BE333E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</w:rPr>
            </w:pPr>
            <w:r w:rsidRPr="0014474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946985" w:rsidRPr="0014474C" w:rsidRDefault="00946985" w:rsidP="00BE333E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</w:rPr>
            </w:pPr>
            <w:r w:rsidRPr="0014474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</w:rPr>
              <w:t>口座種類</w:t>
            </w:r>
          </w:p>
        </w:tc>
        <w:tc>
          <w:tcPr>
            <w:tcW w:w="1744" w:type="dxa"/>
            <w:gridSpan w:val="5"/>
            <w:shd w:val="clear" w:color="auto" w:fill="auto"/>
            <w:vAlign w:val="center"/>
            <w:hideMark/>
          </w:tcPr>
          <w:p w:rsidR="00946985" w:rsidRPr="0014474C" w:rsidRDefault="00946985" w:rsidP="00BE333E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</w:rPr>
            </w:pPr>
            <w:r w:rsidRPr="0014474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</w:rPr>
              <w:t>普通　・　当座</w:t>
            </w:r>
          </w:p>
        </w:tc>
      </w:tr>
      <w:tr w:rsidR="00946985" w:rsidRPr="0014474C" w:rsidTr="00EB334E">
        <w:trPr>
          <w:trHeight w:val="559"/>
        </w:trPr>
        <w:tc>
          <w:tcPr>
            <w:tcW w:w="513" w:type="dxa"/>
            <w:vMerge/>
            <w:vAlign w:val="center"/>
            <w:hideMark/>
          </w:tcPr>
          <w:p w:rsidR="00946985" w:rsidRPr="0014474C" w:rsidRDefault="00946985" w:rsidP="00BE333E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46985" w:rsidRPr="0014474C" w:rsidRDefault="00946985" w:rsidP="00BE333E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</w:rPr>
            </w:pPr>
            <w:r w:rsidRPr="0014474C">
              <w:rPr>
                <w:rFonts w:ascii="BIZ UD明朝 Medium" w:eastAsia="BIZ UD明朝 Medium" w:hAnsi="BIZ UD明朝 Medium" w:cs="ＭＳ Ｐゴシック" w:hint="eastAsia"/>
                <w:color w:val="000000"/>
                <w:spacing w:val="30"/>
                <w:kern w:val="0"/>
                <w:sz w:val="18"/>
                <w:fitText w:val="900" w:id="-2106415870"/>
              </w:rPr>
              <w:t>フリガ</w:t>
            </w:r>
            <w:r w:rsidRPr="0014474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  <w:fitText w:val="900" w:id="-2106415870"/>
              </w:rPr>
              <w:t>ナ</w:t>
            </w:r>
          </w:p>
        </w:tc>
        <w:tc>
          <w:tcPr>
            <w:tcW w:w="6615" w:type="dxa"/>
            <w:gridSpan w:val="13"/>
            <w:shd w:val="clear" w:color="auto" w:fill="auto"/>
            <w:vAlign w:val="center"/>
            <w:hideMark/>
          </w:tcPr>
          <w:p w:rsidR="00946985" w:rsidRPr="0014474C" w:rsidRDefault="00946985" w:rsidP="00BE333E">
            <w:pPr>
              <w:widowControl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</w:rPr>
            </w:pPr>
            <w:r w:rsidRPr="0014474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946985" w:rsidRPr="0014474C" w:rsidTr="007833CA">
        <w:trPr>
          <w:trHeight w:val="802"/>
        </w:trPr>
        <w:tc>
          <w:tcPr>
            <w:tcW w:w="513" w:type="dxa"/>
            <w:vMerge/>
            <w:vAlign w:val="center"/>
            <w:hideMark/>
          </w:tcPr>
          <w:p w:rsidR="00946985" w:rsidRPr="0014474C" w:rsidRDefault="00946985" w:rsidP="00BE333E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46985" w:rsidRPr="0014474C" w:rsidRDefault="00946985" w:rsidP="00BE333E">
            <w:pPr>
              <w:widowControl/>
              <w:ind w:firstLineChars="100" w:firstLine="180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</w:rPr>
            </w:pPr>
            <w:r w:rsidRPr="0014474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</w:rPr>
              <w:t>口座名義人</w:t>
            </w:r>
          </w:p>
        </w:tc>
        <w:tc>
          <w:tcPr>
            <w:tcW w:w="6615" w:type="dxa"/>
            <w:gridSpan w:val="13"/>
            <w:shd w:val="clear" w:color="auto" w:fill="auto"/>
            <w:vAlign w:val="center"/>
            <w:hideMark/>
          </w:tcPr>
          <w:p w:rsidR="00946985" w:rsidRPr="0014474C" w:rsidRDefault="00946985" w:rsidP="00BE333E">
            <w:pPr>
              <w:widowControl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</w:rPr>
            </w:pPr>
            <w:r w:rsidRPr="0014474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</w:tbl>
    <w:tbl>
      <w:tblPr>
        <w:tblStyle w:val="a9"/>
        <w:tblpPr w:leftFromText="142" w:rightFromText="142" w:vertAnchor="text" w:horzAnchor="margin" w:tblpXSpec="right" w:tblpY="115"/>
        <w:tblW w:w="851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51"/>
      </w:tblGrid>
      <w:tr w:rsidR="007833CA" w:rsidRPr="0014474C" w:rsidTr="007833CA">
        <w:tc>
          <w:tcPr>
            <w:tcW w:w="851" w:type="dxa"/>
          </w:tcPr>
          <w:p w:rsidR="007833CA" w:rsidRPr="0014474C" w:rsidRDefault="007833CA" w:rsidP="007833CA">
            <w:pPr>
              <w:tabs>
                <w:tab w:val="left" w:pos="3681"/>
              </w:tabs>
              <w:jc w:val="center"/>
              <w:rPr>
                <w:rFonts w:ascii="BIZ UD明朝 Medium" w:eastAsia="BIZ UD明朝 Medium" w:hAnsi="BIZ UD明朝 Medium"/>
                <w:sz w:val="16"/>
                <w:szCs w:val="21"/>
              </w:rPr>
            </w:pPr>
            <w:r w:rsidRPr="0014474C">
              <w:rPr>
                <w:rFonts w:ascii="BIZ UD明朝 Medium" w:eastAsia="BIZ UD明朝 Medium" w:hAnsi="BIZ UD明朝 Medium" w:hint="eastAsia"/>
                <w:sz w:val="16"/>
                <w:szCs w:val="21"/>
              </w:rPr>
              <w:t>*検収印</w:t>
            </w:r>
          </w:p>
        </w:tc>
      </w:tr>
      <w:tr w:rsidR="007833CA" w:rsidRPr="0014474C" w:rsidTr="007833CA">
        <w:trPr>
          <w:trHeight w:val="739"/>
        </w:trPr>
        <w:tc>
          <w:tcPr>
            <w:tcW w:w="851" w:type="dxa"/>
          </w:tcPr>
          <w:p w:rsidR="007833CA" w:rsidRPr="0014474C" w:rsidRDefault="007833CA" w:rsidP="007833CA">
            <w:pPr>
              <w:tabs>
                <w:tab w:val="left" w:pos="3681"/>
              </w:tabs>
              <w:rPr>
                <w:rFonts w:ascii="BIZ UD明朝 Medium" w:eastAsia="BIZ UD明朝 Medium" w:hAnsi="BIZ UD明朝 Medium"/>
                <w:sz w:val="16"/>
                <w:szCs w:val="21"/>
              </w:rPr>
            </w:pPr>
          </w:p>
        </w:tc>
      </w:tr>
    </w:tbl>
    <w:p w:rsidR="00C8785E" w:rsidRPr="0014474C" w:rsidRDefault="00C8785E" w:rsidP="00BE333E">
      <w:pPr>
        <w:tabs>
          <w:tab w:val="left" w:pos="3681"/>
        </w:tabs>
        <w:rPr>
          <w:rFonts w:ascii="BIZ UD明朝 Medium" w:eastAsia="BIZ UD明朝 Medium" w:hAnsi="BIZ UD明朝 Medium"/>
          <w:sz w:val="24"/>
          <w:szCs w:val="21"/>
        </w:rPr>
      </w:pPr>
    </w:p>
    <w:p w:rsidR="003276C6" w:rsidRPr="0014474C" w:rsidRDefault="003276C6" w:rsidP="007833CA">
      <w:pPr>
        <w:tabs>
          <w:tab w:val="left" w:pos="3681"/>
        </w:tabs>
        <w:rPr>
          <w:rFonts w:ascii="BIZ UD明朝 Medium" w:eastAsia="BIZ UD明朝 Medium" w:hAnsi="BIZ UD明朝 Medium"/>
          <w:sz w:val="20"/>
          <w:szCs w:val="21"/>
        </w:rPr>
      </w:pPr>
    </w:p>
    <w:sectPr w:rsidR="003276C6" w:rsidRPr="0014474C" w:rsidSect="007833CA">
      <w:footerReference w:type="default" r:id="rId8"/>
      <w:pgSz w:w="11906" w:h="16838" w:code="9"/>
      <w:pgMar w:top="1134" w:right="1418" w:bottom="794" w:left="1418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056" w:rsidRDefault="00187056">
      <w:r>
        <w:separator/>
      </w:r>
    </w:p>
  </w:endnote>
  <w:endnote w:type="continuationSeparator" w:id="0">
    <w:p w:rsidR="00187056" w:rsidRDefault="00187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046" w:rsidRDefault="009F0046">
    <w:pPr>
      <w:pStyle w:val="a4"/>
      <w:wordWrap w:val="0"/>
      <w:autoSpaceDE w:val="0"/>
      <w:autoSpaceDN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056" w:rsidRDefault="00187056">
      <w:r>
        <w:separator/>
      </w:r>
    </w:p>
  </w:footnote>
  <w:footnote w:type="continuationSeparator" w:id="0">
    <w:p w:rsidR="00187056" w:rsidRDefault="00187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9404E"/>
    <w:multiLevelType w:val="hybridMultilevel"/>
    <w:tmpl w:val="9CB0A2C6"/>
    <w:lvl w:ilvl="0" w:tplc="C50E2B54">
      <w:start w:val="3"/>
      <w:numFmt w:val="decimal"/>
      <w:lvlText w:val="%1"/>
      <w:lvlJc w:val="left"/>
      <w:pPr>
        <w:tabs>
          <w:tab w:val="num" w:pos="6135"/>
        </w:tabs>
        <w:ind w:left="613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60"/>
        </w:tabs>
        <w:ind w:left="6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780"/>
        </w:tabs>
        <w:ind w:left="6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200"/>
        </w:tabs>
        <w:ind w:left="7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7620"/>
        </w:tabs>
        <w:ind w:left="7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8040"/>
        </w:tabs>
        <w:ind w:left="8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460"/>
        </w:tabs>
        <w:ind w:left="8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8880"/>
        </w:tabs>
        <w:ind w:left="8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9300"/>
        </w:tabs>
        <w:ind w:left="9300" w:hanging="420"/>
      </w:pPr>
    </w:lvl>
  </w:abstractNum>
  <w:abstractNum w:abstractNumId="1" w15:restartNumberingAfterBreak="0">
    <w:nsid w:val="3FDF18F4"/>
    <w:multiLevelType w:val="hybridMultilevel"/>
    <w:tmpl w:val="CF906A70"/>
    <w:lvl w:ilvl="0" w:tplc="5726C714">
      <w:start w:val="3"/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D8E07EC"/>
    <w:multiLevelType w:val="hybridMultilevel"/>
    <w:tmpl w:val="E332825E"/>
    <w:lvl w:ilvl="0" w:tplc="8258DCD2">
      <w:start w:val="5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61A415C3"/>
    <w:multiLevelType w:val="hybridMultilevel"/>
    <w:tmpl w:val="0388F6DC"/>
    <w:lvl w:ilvl="0" w:tplc="0E727ECE">
      <w:start w:val="7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9F34FDC"/>
    <w:multiLevelType w:val="hybridMultilevel"/>
    <w:tmpl w:val="06868584"/>
    <w:lvl w:ilvl="0" w:tplc="FC4C82C4">
      <w:start w:val="5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724050E4"/>
    <w:multiLevelType w:val="hybridMultilevel"/>
    <w:tmpl w:val="60921F96"/>
    <w:lvl w:ilvl="0" w:tplc="97040B36">
      <w:start w:val="6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7D492E04"/>
    <w:multiLevelType w:val="hybridMultilevel"/>
    <w:tmpl w:val="183CFB44"/>
    <w:lvl w:ilvl="0" w:tplc="0D443CFE">
      <w:start w:val="3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59348416">
      <w:start w:val="6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default"/>
        <w:u w:val="singl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activeWritingStyle w:appName="MSWord" w:lang="ja-JP" w:vendorID="5" w:dllVersion="512" w:checkStyle="1"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99"/>
  <w:displayHorizontalDrawingGridEvery w:val="0"/>
  <w:displayVerticalDrawingGridEvery w:val="2"/>
  <w:noPunctuationKerning/>
  <w:characterSpacingControl w:val="compressPunctuationAndJapaneseKana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7DD"/>
    <w:rsid w:val="00003AFD"/>
    <w:rsid w:val="00004BBB"/>
    <w:rsid w:val="00010F80"/>
    <w:rsid w:val="0004461F"/>
    <w:rsid w:val="000478F9"/>
    <w:rsid w:val="00055EC4"/>
    <w:rsid w:val="000647BA"/>
    <w:rsid w:val="00065BBB"/>
    <w:rsid w:val="0008196C"/>
    <w:rsid w:val="000904D6"/>
    <w:rsid w:val="00090D76"/>
    <w:rsid w:val="000930AB"/>
    <w:rsid w:val="000A0169"/>
    <w:rsid w:val="000A1E25"/>
    <w:rsid w:val="000C643C"/>
    <w:rsid w:val="000E2A60"/>
    <w:rsid w:val="000F20EB"/>
    <w:rsid w:val="000F2292"/>
    <w:rsid w:val="000F2492"/>
    <w:rsid w:val="000F27BB"/>
    <w:rsid w:val="000F3490"/>
    <w:rsid w:val="00104C74"/>
    <w:rsid w:val="001258BC"/>
    <w:rsid w:val="00125903"/>
    <w:rsid w:val="00127758"/>
    <w:rsid w:val="0014474C"/>
    <w:rsid w:val="00171F99"/>
    <w:rsid w:val="00187056"/>
    <w:rsid w:val="0019123C"/>
    <w:rsid w:val="001A3B5E"/>
    <w:rsid w:val="001A44BA"/>
    <w:rsid w:val="001A4A3C"/>
    <w:rsid w:val="001A7426"/>
    <w:rsid w:val="001C6A2A"/>
    <w:rsid w:val="001D190D"/>
    <w:rsid w:val="001F4007"/>
    <w:rsid w:val="001F5699"/>
    <w:rsid w:val="00215527"/>
    <w:rsid w:val="00226882"/>
    <w:rsid w:val="0022790F"/>
    <w:rsid w:val="00232BDB"/>
    <w:rsid w:val="00245E0E"/>
    <w:rsid w:val="002C055C"/>
    <w:rsid w:val="002F6EF2"/>
    <w:rsid w:val="00302411"/>
    <w:rsid w:val="00316A58"/>
    <w:rsid w:val="003276C6"/>
    <w:rsid w:val="003330F3"/>
    <w:rsid w:val="0034205E"/>
    <w:rsid w:val="0036493B"/>
    <w:rsid w:val="0037022E"/>
    <w:rsid w:val="00395172"/>
    <w:rsid w:val="003B390B"/>
    <w:rsid w:val="003B7F9C"/>
    <w:rsid w:val="003C1534"/>
    <w:rsid w:val="003C4073"/>
    <w:rsid w:val="003D7AA9"/>
    <w:rsid w:val="003D7D44"/>
    <w:rsid w:val="003E398E"/>
    <w:rsid w:val="003E57A1"/>
    <w:rsid w:val="003F4BD6"/>
    <w:rsid w:val="0040400E"/>
    <w:rsid w:val="00426579"/>
    <w:rsid w:val="004405B9"/>
    <w:rsid w:val="00445C64"/>
    <w:rsid w:val="00461A74"/>
    <w:rsid w:val="004760E0"/>
    <w:rsid w:val="004910FD"/>
    <w:rsid w:val="00492162"/>
    <w:rsid w:val="004A7E9C"/>
    <w:rsid w:val="004B7207"/>
    <w:rsid w:val="004C022D"/>
    <w:rsid w:val="004F2254"/>
    <w:rsid w:val="00502702"/>
    <w:rsid w:val="00512F62"/>
    <w:rsid w:val="00513880"/>
    <w:rsid w:val="0053513F"/>
    <w:rsid w:val="005453C0"/>
    <w:rsid w:val="00546138"/>
    <w:rsid w:val="00556F06"/>
    <w:rsid w:val="00575EBB"/>
    <w:rsid w:val="005815BA"/>
    <w:rsid w:val="00585746"/>
    <w:rsid w:val="00590D2E"/>
    <w:rsid w:val="00592313"/>
    <w:rsid w:val="005B7FF8"/>
    <w:rsid w:val="005D5100"/>
    <w:rsid w:val="005E47DC"/>
    <w:rsid w:val="006021F8"/>
    <w:rsid w:val="00626C70"/>
    <w:rsid w:val="006357DD"/>
    <w:rsid w:val="00636844"/>
    <w:rsid w:val="006670D9"/>
    <w:rsid w:val="0067042A"/>
    <w:rsid w:val="0067462C"/>
    <w:rsid w:val="00674666"/>
    <w:rsid w:val="00676A5C"/>
    <w:rsid w:val="006A05B9"/>
    <w:rsid w:val="006B105C"/>
    <w:rsid w:val="006B3520"/>
    <w:rsid w:val="006E44BE"/>
    <w:rsid w:val="006E7D93"/>
    <w:rsid w:val="00712F41"/>
    <w:rsid w:val="007400FF"/>
    <w:rsid w:val="00742B7A"/>
    <w:rsid w:val="0074358C"/>
    <w:rsid w:val="00752A14"/>
    <w:rsid w:val="007833CA"/>
    <w:rsid w:val="007C37CC"/>
    <w:rsid w:val="007E7A86"/>
    <w:rsid w:val="007F6424"/>
    <w:rsid w:val="008013A6"/>
    <w:rsid w:val="00805145"/>
    <w:rsid w:val="00812DC2"/>
    <w:rsid w:val="00820FA1"/>
    <w:rsid w:val="00871908"/>
    <w:rsid w:val="00877E48"/>
    <w:rsid w:val="0088417D"/>
    <w:rsid w:val="008A3475"/>
    <w:rsid w:val="008C3933"/>
    <w:rsid w:val="008D390A"/>
    <w:rsid w:val="008E7D78"/>
    <w:rsid w:val="00913512"/>
    <w:rsid w:val="009165BF"/>
    <w:rsid w:val="009251A6"/>
    <w:rsid w:val="00941FBF"/>
    <w:rsid w:val="00946985"/>
    <w:rsid w:val="0096300E"/>
    <w:rsid w:val="00972685"/>
    <w:rsid w:val="00986757"/>
    <w:rsid w:val="009A132D"/>
    <w:rsid w:val="009B495B"/>
    <w:rsid w:val="009C4261"/>
    <w:rsid w:val="009D3D68"/>
    <w:rsid w:val="009E170F"/>
    <w:rsid w:val="009F0046"/>
    <w:rsid w:val="009F71C4"/>
    <w:rsid w:val="009F7553"/>
    <w:rsid w:val="00A1150E"/>
    <w:rsid w:val="00A12D84"/>
    <w:rsid w:val="00A220D6"/>
    <w:rsid w:val="00A26994"/>
    <w:rsid w:val="00A32A56"/>
    <w:rsid w:val="00A50626"/>
    <w:rsid w:val="00A513AE"/>
    <w:rsid w:val="00A8432E"/>
    <w:rsid w:val="00AA679A"/>
    <w:rsid w:val="00AD0CF3"/>
    <w:rsid w:val="00AD2C8E"/>
    <w:rsid w:val="00AD2E23"/>
    <w:rsid w:val="00AE3DA0"/>
    <w:rsid w:val="00AE6312"/>
    <w:rsid w:val="00AF5D4C"/>
    <w:rsid w:val="00B02D2A"/>
    <w:rsid w:val="00B101DC"/>
    <w:rsid w:val="00B117B8"/>
    <w:rsid w:val="00B146E1"/>
    <w:rsid w:val="00B27372"/>
    <w:rsid w:val="00B31395"/>
    <w:rsid w:val="00B3344B"/>
    <w:rsid w:val="00B43A6A"/>
    <w:rsid w:val="00B53632"/>
    <w:rsid w:val="00B57660"/>
    <w:rsid w:val="00B82122"/>
    <w:rsid w:val="00B93C8D"/>
    <w:rsid w:val="00B942EC"/>
    <w:rsid w:val="00BA2271"/>
    <w:rsid w:val="00BB19E6"/>
    <w:rsid w:val="00BB279D"/>
    <w:rsid w:val="00BC2171"/>
    <w:rsid w:val="00BD3F71"/>
    <w:rsid w:val="00BE333E"/>
    <w:rsid w:val="00BF6A0B"/>
    <w:rsid w:val="00C03DB1"/>
    <w:rsid w:val="00C10D60"/>
    <w:rsid w:val="00C141B7"/>
    <w:rsid w:val="00C44238"/>
    <w:rsid w:val="00C44FAB"/>
    <w:rsid w:val="00C51CFE"/>
    <w:rsid w:val="00C711AF"/>
    <w:rsid w:val="00C8785E"/>
    <w:rsid w:val="00C91E1C"/>
    <w:rsid w:val="00C93069"/>
    <w:rsid w:val="00CB0898"/>
    <w:rsid w:val="00CB5945"/>
    <w:rsid w:val="00CB7463"/>
    <w:rsid w:val="00CB7A88"/>
    <w:rsid w:val="00CC263C"/>
    <w:rsid w:val="00CC52F1"/>
    <w:rsid w:val="00CC5340"/>
    <w:rsid w:val="00CD12BA"/>
    <w:rsid w:val="00CF0E27"/>
    <w:rsid w:val="00D215E5"/>
    <w:rsid w:val="00D21CF6"/>
    <w:rsid w:val="00D3068E"/>
    <w:rsid w:val="00D33845"/>
    <w:rsid w:val="00D5325B"/>
    <w:rsid w:val="00DB7F40"/>
    <w:rsid w:val="00DC48CF"/>
    <w:rsid w:val="00DC74E6"/>
    <w:rsid w:val="00DD27DD"/>
    <w:rsid w:val="00DE345A"/>
    <w:rsid w:val="00DE46C4"/>
    <w:rsid w:val="00DE7AF1"/>
    <w:rsid w:val="00E00A11"/>
    <w:rsid w:val="00E05175"/>
    <w:rsid w:val="00E158A8"/>
    <w:rsid w:val="00E31A77"/>
    <w:rsid w:val="00E41046"/>
    <w:rsid w:val="00E55BB5"/>
    <w:rsid w:val="00EB334E"/>
    <w:rsid w:val="00EC0E91"/>
    <w:rsid w:val="00EC6050"/>
    <w:rsid w:val="00ED3423"/>
    <w:rsid w:val="00ED3E73"/>
    <w:rsid w:val="00EE0BC6"/>
    <w:rsid w:val="00EF12C8"/>
    <w:rsid w:val="00EF6BB6"/>
    <w:rsid w:val="00F03DB4"/>
    <w:rsid w:val="00F17B95"/>
    <w:rsid w:val="00F22899"/>
    <w:rsid w:val="00F42F3F"/>
    <w:rsid w:val="00F4361B"/>
    <w:rsid w:val="00F44090"/>
    <w:rsid w:val="00F53C16"/>
    <w:rsid w:val="00F67073"/>
    <w:rsid w:val="00F933EA"/>
    <w:rsid w:val="00F95C06"/>
    <w:rsid w:val="00FA0C1A"/>
    <w:rsid w:val="00FB157F"/>
    <w:rsid w:val="00FD0357"/>
    <w:rsid w:val="00FF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AA9D37"/>
  <w15:chartTrackingRefBased/>
  <w15:docId w15:val="{8316D570-F387-4642-A464-2750DA9CE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898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"/>
    <w:basedOn w:val="a"/>
    <w:pPr>
      <w:spacing w:line="0" w:lineRule="atLeast"/>
    </w:pPr>
    <w:rPr>
      <w:sz w:val="18"/>
    </w:rPr>
  </w:style>
  <w:style w:type="paragraph" w:styleId="a7">
    <w:name w:val="Body Text Indent"/>
    <w:basedOn w:val="a"/>
    <w:pPr>
      <w:wordWrap w:val="0"/>
      <w:autoSpaceDE w:val="0"/>
      <w:autoSpaceDN w:val="0"/>
      <w:spacing w:line="460" w:lineRule="exact"/>
      <w:ind w:left="420" w:hanging="420"/>
      <w:textAlignment w:val="center"/>
    </w:pPr>
    <w:rPr>
      <w:snapToGrid w:val="0"/>
    </w:rPr>
  </w:style>
  <w:style w:type="paragraph" w:styleId="a8">
    <w:name w:val="Balloon Text"/>
    <w:basedOn w:val="a"/>
    <w:semiHidden/>
    <w:rsid w:val="00F22899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A843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C8785E"/>
    <w:pPr>
      <w:jc w:val="center"/>
    </w:pPr>
    <w:rPr>
      <w:rFonts w:ascii="游明朝" w:eastAsia="游明朝" w:hAnsi="游明朝"/>
      <w:sz w:val="20"/>
      <w:szCs w:val="21"/>
    </w:rPr>
  </w:style>
  <w:style w:type="character" w:customStyle="1" w:styleId="ab">
    <w:name w:val="記 (文字)"/>
    <w:basedOn w:val="a0"/>
    <w:link w:val="aa"/>
    <w:rsid w:val="00C8785E"/>
    <w:rPr>
      <w:rFonts w:ascii="游明朝" w:eastAsia="游明朝" w:hAnsi="游明朝"/>
      <w:kern w:val="2"/>
      <w:szCs w:val="21"/>
    </w:rPr>
  </w:style>
  <w:style w:type="paragraph" w:styleId="ac">
    <w:name w:val="Closing"/>
    <w:basedOn w:val="a"/>
    <w:link w:val="ad"/>
    <w:rsid w:val="00C8785E"/>
    <w:pPr>
      <w:jc w:val="right"/>
    </w:pPr>
    <w:rPr>
      <w:rFonts w:ascii="游明朝" w:eastAsia="游明朝" w:hAnsi="游明朝"/>
      <w:sz w:val="20"/>
      <w:szCs w:val="21"/>
    </w:rPr>
  </w:style>
  <w:style w:type="character" w:customStyle="1" w:styleId="ad">
    <w:name w:val="結語 (文字)"/>
    <w:basedOn w:val="a0"/>
    <w:link w:val="ac"/>
    <w:rsid w:val="00C8785E"/>
    <w:rPr>
      <w:rFonts w:ascii="游明朝" w:eastAsia="游明朝" w:hAnsi="游明朝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5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0363;&#35215;\&#21512;&#20341;&#20363;&#35215;-&#26494;&#3844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893C9-C743-4868-8763-F67584088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合併例規-松阪.dot</Template>
  <TotalTime>3</TotalTime>
  <Pages>1</Pages>
  <Words>230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○松阪市重度心身障害者タクシー乗車券交付要綱</vt:lpstr>
      <vt:lpstr>　　○松阪市重度心身障害者タクシー乗車券交付要綱</vt:lpstr>
    </vt:vector>
  </TitlesOfParts>
  <Company> 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○松阪市重度心身障害者タクシー乗車券交付要綱</dc:title>
  <dc:subject/>
  <dc:creator>NKDB</dc:creator>
  <cp:keywords/>
  <dc:description/>
  <cp:lastModifiedBy>山中　一人</cp:lastModifiedBy>
  <cp:revision>5</cp:revision>
  <cp:lastPrinted>2020-03-06T04:53:00Z</cp:lastPrinted>
  <dcterms:created xsi:type="dcterms:W3CDTF">2020-03-05T09:14:00Z</dcterms:created>
  <dcterms:modified xsi:type="dcterms:W3CDTF">2025-04-02T01:05:00Z</dcterms:modified>
</cp:coreProperties>
</file>