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75" w:rsidRPr="00C96F73" w:rsidRDefault="004F3875" w:rsidP="004F3875">
      <w:pPr>
        <w:tabs>
          <w:tab w:val="left" w:pos="2129"/>
        </w:tabs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>様式第6号（第6条関係）</w:t>
      </w:r>
    </w:p>
    <w:p w:rsidR="004F3875" w:rsidRPr="00C96F73" w:rsidRDefault="004F3875" w:rsidP="004F3875">
      <w:pPr>
        <w:tabs>
          <w:tab w:val="left" w:pos="3681"/>
        </w:tabs>
        <w:rPr>
          <w:rFonts w:ascii="BIZ UD明朝 Medium" w:eastAsia="BIZ UD明朝 Medium" w:hAnsi="BIZ UD明朝 Medium"/>
          <w:szCs w:val="21"/>
        </w:rPr>
      </w:pPr>
    </w:p>
    <w:p w:rsidR="004F3875" w:rsidRPr="00C96F73" w:rsidRDefault="004F3875" w:rsidP="004F3875">
      <w:pPr>
        <w:tabs>
          <w:tab w:val="left" w:pos="3681"/>
        </w:tabs>
        <w:jc w:val="center"/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>松阪市重度</w:t>
      </w:r>
      <w:r w:rsidR="00AC482E" w:rsidRPr="00C96F73">
        <w:rPr>
          <w:rFonts w:ascii="BIZ UD明朝 Medium" w:eastAsia="BIZ UD明朝 Medium" w:hAnsi="BIZ UD明朝 Medium" w:hint="eastAsia"/>
          <w:szCs w:val="21"/>
        </w:rPr>
        <w:t>身体</w:t>
      </w:r>
      <w:r w:rsidRPr="00C96F73">
        <w:rPr>
          <w:rFonts w:ascii="BIZ UD明朝 Medium" w:eastAsia="BIZ UD明朝 Medium" w:hAnsi="BIZ UD明朝 Medium" w:hint="eastAsia"/>
          <w:szCs w:val="21"/>
        </w:rPr>
        <w:t>障がい者</w:t>
      </w:r>
      <w:r w:rsidR="00AC482E" w:rsidRPr="00C96F73">
        <w:rPr>
          <w:rFonts w:ascii="BIZ UD明朝 Medium" w:eastAsia="BIZ UD明朝 Medium" w:hAnsi="BIZ UD明朝 Medium" w:hint="eastAsia"/>
          <w:szCs w:val="21"/>
        </w:rPr>
        <w:t>福祉</w:t>
      </w:r>
      <w:r w:rsidRPr="00C96F73">
        <w:rPr>
          <w:rFonts w:ascii="BIZ UD明朝 Medium" w:eastAsia="BIZ UD明朝 Medium" w:hAnsi="BIZ UD明朝 Medium" w:hint="eastAsia"/>
          <w:szCs w:val="21"/>
        </w:rPr>
        <w:t>タクシー利用料金請求書</w:t>
      </w:r>
    </w:p>
    <w:p w:rsidR="004F3875" w:rsidRPr="00C96F73" w:rsidRDefault="004F3875" w:rsidP="004F3875">
      <w:pPr>
        <w:tabs>
          <w:tab w:val="left" w:pos="3681"/>
        </w:tabs>
        <w:rPr>
          <w:rFonts w:ascii="BIZ UD明朝 Medium" w:eastAsia="BIZ UD明朝 Medium" w:hAnsi="BIZ UD明朝 Medium"/>
          <w:szCs w:val="21"/>
        </w:rPr>
      </w:pPr>
    </w:p>
    <w:p w:rsidR="004F3875" w:rsidRPr="00C96F73" w:rsidRDefault="004F3875" w:rsidP="004F3875">
      <w:pPr>
        <w:tabs>
          <w:tab w:val="left" w:pos="3681"/>
        </w:tabs>
        <w:jc w:val="right"/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 xml:space="preserve">年　　月　　日　</w:t>
      </w:r>
    </w:p>
    <w:p w:rsidR="004F3875" w:rsidRPr="00C96F73" w:rsidRDefault="004F3875" w:rsidP="004F3875">
      <w:pPr>
        <w:tabs>
          <w:tab w:val="left" w:pos="3681"/>
        </w:tabs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>（宛先）松阪市長</w:t>
      </w:r>
    </w:p>
    <w:p w:rsidR="004F3875" w:rsidRPr="00C96F73" w:rsidRDefault="004F3875" w:rsidP="004F3875">
      <w:pPr>
        <w:tabs>
          <w:tab w:val="left" w:pos="2129"/>
        </w:tabs>
        <w:ind w:firstLineChars="2400" w:firstLine="5040"/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>所在地</w:t>
      </w:r>
    </w:p>
    <w:p w:rsidR="004F3875" w:rsidRPr="00C96F73" w:rsidRDefault="004F3875" w:rsidP="004F3875">
      <w:pPr>
        <w:tabs>
          <w:tab w:val="left" w:pos="2129"/>
        </w:tabs>
        <w:ind w:firstLineChars="2400" w:firstLine="5040"/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>名　称</w:t>
      </w:r>
      <w:bookmarkStart w:id="0" w:name="_GoBack"/>
      <w:bookmarkEnd w:id="0"/>
    </w:p>
    <w:p w:rsidR="004F3875" w:rsidRPr="00C96F73" w:rsidRDefault="004F3875" w:rsidP="004F3875">
      <w:pPr>
        <w:tabs>
          <w:tab w:val="left" w:pos="2129"/>
        </w:tabs>
        <w:ind w:firstLineChars="2400" w:firstLine="5040"/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 xml:space="preserve">代表者　　　　　　　　　　　　　　　</w:t>
      </w:r>
      <w:r w:rsidRPr="00C96F73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F3875" w:rsidRPr="00C96F73" w:rsidRDefault="004F3875" w:rsidP="004F3875">
      <w:pPr>
        <w:tabs>
          <w:tab w:val="left" w:pos="3681"/>
        </w:tabs>
        <w:rPr>
          <w:rFonts w:ascii="BIZ UD明朝 Medium" w:eastAsia="BIZ UD明朝 Medium" w:hAnsi="BIZ UD明朝 Medium"/>
          <w:szCs w:val="21"/>
        </w:rPr>
      </w:pPr>
    </w:p>
    <w:p w:rsidR="004F3875" w:rsidRPr="00C96F73" w:rsidRDefault="004F3875" w:rsidP="004F3875">
      <w:pPr>
        <w:tabs>
          <w:tab w:val="left" w:pos="3681"/>
        </w:tabs>
        <w:ind w:firstLineChars="200" w:firstLine="420"/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>松阪市重度</w:t>
      </w:r>
      <w:r w:rsidR="00C52868" w:rsidRPr="00C96F73">
        <w:rPr>
          <w:rFonts w:ascii="BIZ UD明朝 Medium" w:eastAsia="BIZ UD明朝 Medium" w:hAnsi="BIZ UD明朝 Medium" w:hint="eastAsia"/>
          <w:szCs w:val="21"/>
        </w:rPr>
        <w:t>身体</w:t>
      </w:r>
      <w:r w:rsidRPr="00C96F73">
        <w:rPr>
          <w:rFonts w:ascii="BIZ UD明朝 Medium" w:eastAsia="BIZ UD明朝 Medium" w:hAnsi="BIZ UD明朝 Medium" w:hint="eastAsia"/>
          <w:szCs w:val="21"/>
        </w:rPr>
        <w:t>障がい者</w:t>
      </w:r>
      <w:r w:rsidR="00C52868" w:rsidRPr="00C96F73">
        <w:rPr>
          <w:rFonts w:ascii="BIZ UD明朝 Medium" w:eastAsia="BIZ UD明朝 Medium" w:hAnsi="BIZ UD明朝 Medium" w:hint="eastAsia"/>
          <w:szCs w:val="21"/>
        </w:rPr>
        <w:t>福祉</w:t>
      </w:r>
      <w:r w:rsidRPr="00C96F73">
        <w:rPr>
          <w:rFonts w:ascii="BIZ UD明朝 Medium" w:eastAsia="BIZ UD明朝 Medium" w:hAnsi="BIZ UD明朝 Medium" w:hint="eastAsia"/>
          <w:szCs w:val="21"/>
        </w:rPr>
        <w:t>タクシー利用料金について、下記のとおり請求します。</w:t>
      </w:r>
    </w:p>
    <w:p w:rsidR="004F3875" w:rsidRPr="00C96F73" w:rsidRDefault="004F3875" w:rsidP="004F3875">
      <w:pPr>
        <w:pStyle w:val="a9"/>
        <w:rPr>
          <w:rFonts w:ascii="BIZ UD明朝 Medium" w:eastAsia="BIZ UD明朝 Medium" w:hAnsi="BIZ UD明朝 Medium"/>
          <w:sz w:val="21"/>
        </w:rPr>
      </w:pPr>
    </w:p>
    <w:p w:rsidR="004F3875" w:rsidRPr="00C96F73" w:rsidRDefault="004F3875" w:rsidP="004F3875">
      <w:pPr>
        <w:pStyle w:val="a9"/>
        <w:rPr>
          <w:rFonts w:ascii="BIZ UD明朝 Medium" w:eastAsia="BIZ UD明朝 Medium" w:hAnsi="BIZ UD明朝 Medium"/>
          <w:sz w:val="21"/>
        </w:rPr>
      </w:pPr>
      <w:r w:rsidRPr="00C96F73">
        <w:rPr>
          <w:rFonts w:ascii="BIZ UD明朝 Medium" w:eastAsia="BIZ UD明朝 Medium" w:hAnsi="BIZ UD明朝 Medium" w:hint="eastAsia"/>
          <w:sz w:val="21"/>
        </w:rPr>
        <w:t>記</w:t>
      </w:r>
    </w:p>
    <w:p w:rsidR="004F3875" w:rsidRPr="00C96F73" w:rsidRDefault="004F3875" w:rsidP="004F3875">
      <w:pPr>
        <w:rPr>
          <w:rFonts w:ascii="BIZ UD明朝 Medium" w:eastAsia="BIZ UD明朝 Medium" w:hAnsi="BIZ UD明朝 Medium"/>
          <w:szCs w:val="21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4F3875" w:rsidRPr="00C96F73" w:rsidTr="004F3875">
        <w:trPr>
          <w:trHeight w:val="680"/>
        </w:trPr>
        <w:tc>
          <w:tcPr>
            <w:tcW w:w="1984" w:type="dxa"/>
            <w:vAlign w:val="center"/>
          </w:tcPr>
          <w:p w:rsidR="004F3875" w:rsidRPr="00C96F73" w:rsidRDefault="004F3875" w:rsidP="004F3875">
            <w:pPr>
              <w:pStyle w:val="ab"/>
              <w:ind w:right="-102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乗　車　月</w:t>
            </w:r>
          </w:p>
        </w:tc>
        <w:tc>
          <w:tcPr>
            <w:tcW w:w="6521" w:type="dxa"/>
            <w:vAlign w:val="center"/>
          </w:tcPr>
          <w:p w:rsidR="004F3875" w:rsidRPr="00C96F73" w:rsidRDefault="004F3875" w:rsidP="004F3875">
            <w:pPr>
              <w:pStyle w:val="ab"/>
              <w:ind w:right="800" w:firstLineChars="800" w:firstLine="176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　　　　　　　　月分</w:t>
            </w:r>
          </w:p>
        </w:tc>
      </w:tr>
      <w:tr w:rsidR="004F3875" w:rsidRPr="00C96F73" w:rsidTr="004F3875">
        <w:trPr>
          <w:trHeight w:val="680"/>
        </w:trPr>
        <w:tc>
          <w:tcPr>
            <w:tcW w:w="1984" w:type="dxa"/>
            <w:vAlign w:val="bottom"/>
          </w:tcPr>
          <w:p w:rsidR="004F3875" w:rsidRPr="00C96F73" w:rsidRDefault="004F3875" w:rsidP="005E124A">
            <w:pPr>
              <w:pStyle w:val="ab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乗車券の枚数</w:t>
            </w:r>
          </w:p>
          <w:p w:rsidR="005E124A" w:rsidRPr="00C96F73" w:rsidRDefault="005E124A" w:rsidP="005E124A">
            <w:pPr>
              <w:pStyle w:val="ab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F3875" w:rsidRPr="00C96F73" w:rsidRDefault="004F3875" w:rsidP="005E124A">
            <w:pPr>
              <w:pStyle w:val="ab"/>
              <w:ind w:left="160" w:right="-102" w:hangingChars="100" w:hanging="160"/>
              <w:jc w:val="center"/>
              <w:rPr>
                <w:rFonts w:ascii="BIZ UD明朝 Medium" w:eastAsia="BIZ UD明朝 Medium" w:hAnsi="BIZ UD明朝 Medium"/>
                <w:sz w:val="16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16"/>
                <w:szCs w:val="22"/>
              </w:rPr>
              <w:t>※原本の添付がない場合は請求できません</w:t>
            </w:r>
          </w:p>
          <w:p w:rsidR="005E124A" w:rsidRPr="00C96F73" w:rsidRDefault="005E124A" w:rsidP="005E124A">
            <w:pPr>
              <w:pStyle w:val="ab"/>
              <w:ind w:right="-102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4F3875" w:rsidRPr="00C96F73" w:rsidRDefault="004F3875" w:rsidP="004F3875">
            <w:pPr>
              <w:pStyle w:val="ab"/>
              <w:ind w:right="80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392B" w:rsidRPr="00C96F73" w:rsidRDefault="00CD5DD9" w:rsidP="00D008FE">
            <w:pPr>
              <w:pStyle w:val="ab"/>
              <w:spacing w:line="360" w:lineRule="auto"/>
              <w:ind w:left="658" w:hanging="65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D008FE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F5392B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3,000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　×</w:t>
            </w:r>
            <w:r w:rsidR="00F5392B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F5392B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　＝</w:t>
            </w:r>
            <w:r w:rsidR="00F5392B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:rsidR="00F5392B" w:rsidRPr="00C96F73" w:rsidRDefault="00F5392B" w:rsidP="00D008FE">
            <w:pPr>
              <w:pStyle w:val="ab"/>
              <w:spacing w:line="360" w:lineRule="auto"/>
              <w:ind w:left="658" w:hanging="65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D008FE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×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　＝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:rsidR="00F5392B" w:rsidRPr="00C96F73" w:rsidRDefault="00F5392B" w:rsidP="00D008FE">
            <w:pPr>
              <w:pStyle w:val="ab"/>
              <w:spacing w:line="360" w:lineRule="auto"/>
              <w:ind w:left="658" w:hanging="65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="00D008FE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×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枚　＝ 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  <w:p w:rsidR="00F5392B" w:rsidRPr="00C96F73" w:rsidRDefault="00F5392B" w:rsidP="00D008FE">
            <w:pPr>
              <w:pStyle w:val="ab"/>
              <w:spacing w:line="360" w:lineRule="auto"/>
              <w:ind w:left="658" w:hanging="65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="00D008FE"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×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枚　＝ 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4F3875" w:rsidRPr="00C96F73" w:rsidTr="004F3875">
        <w:trPr>
          <w:trHeight w:val="680"/>
        </w:trPr>
        <w:tc>
          <w:tcPr>
            <w:tcW w:w="1984" w:type="dxa"/>
            <w:vAlign w:val="center"/>
          </w:tcPr>
          <w:p w:rsidR="004F3875" w:rsidRPr="00C96F73" w:rsidRDefault="004F3875" w:rsidP="004F3875">
            <w:pPr>
              <w:pStyle w:val="ab"/>
              <w:ind w:right="-102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　　　計</w:t>
            </w:r>
          </w:p>
        </w:tc>
        <w:tc>
          <w:tcPr>
            <w:tcW w:w="6521" w:type="dxa"/>
            <w:vAlign w:val="center"/>
          </w:tcPr>
          <w:p w:rsidR="004F3875" w:rsidRPr="00C96F73" w:rsidRDefault="00D008FE" w:rsidP="004F3875">
            <w:pPr>
              <w:pStyle w:val="ab"/>
              <w:ind w:right="8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4F3875" w:rsidRPr="00C96F7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9F47F1" w:rsidRPr="00C96F73" w:rsidRDefault="009F47F1" w:rsidP="009F47F1">
      <w:pPr>
        <w:snapToGrid w:val="0"/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9F47F1" w:rsidRPr="00C96F73" w:rsidRDefault="009F47F1" w:rsidP="009F47F1">
      <w:pPr>
        <w:snapToGrid w:val="0"/>
        <w:ind w:firstLineChars="200" w:firstLine="420"/>
        <w:rPr>
          <w:rFonts w:ascii="BIZ UD明朝 Medium" w:eastAsia="BIZ UD明朝 Medium" w:hAnsi="BIZ UD明朝 Medium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>□</w:t>
      </w:r>
      <w:r w:rsidRPr="00C96F73">
        <w:rPr>
          <w:rFonts w:ascii="BIZ UD明朝 Medium" w:eastAsia="BIZ UD明朝 Medium" w:hAnsi="BIZ UD明朝 Medium" w:hint="eastAsia"/>
          <w:szCs w:val="21"/>
        </w:rPr>
        <w:t>指定振込先口座に振込</w:t>
      </w:r>
    </w:p>
    <w:p w:rsidR="004F3875" w:rsidRPr="00C96F73" w:rsidRDefault="009F47F1" w:rsidP="009F47F1">
      <w:pPr>
        <w:snapToGrid w:val="0"/>
        <w:ind w:firstLineChars="200" w:firstLine="420"/>
        <w:rPr>
          <w:rFonts w:ascii="BIZ UD明朝 Medium" w:eastAsia="BIZ UD明朝 Medium" w:hAnsi="BIZ UD明朝 Medium" w:hint="eastAsia"/>
          <w:szCs w:val="21"/>
        </w:rPr>
      </w:pPr>
      <w:r w:rsidRPr="00C96F73">
        <w:rPr>
          <w:rFonts w:ascii="BIZ UD明朝 Medium" w:eastAsia="BIZ UD明朝 Medium" w:hAnsi="BIZ UD明朝 Medium" w:hint="eastAsia"/>
          <w:szCs w:val="21"/>
        </w:rPr>
        <w:t>□</w:t>
      </w:r>
      <w:r w:rsidRPr="00C96F73">
        <w:rPr>
          <w:rFonts w:ascii="BIZ UD明朝 Medium" w:eastAsia="BIZ UD明朝 Medium" w:hAnsi="BIZ UD明朝 Medium" w:hint="eastAsia"/>
          <w:szCs w:val="21"/>
        </w:rPr>
        <w:t>下記口座に振込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377"/>
        <w:gridCol w:w="512"/>
        <w:gridCol w:w="513"/>
        <w:gridCol w:w="513"/>
        <w:gridCol w:w="513"/>
        <w:gridCol w:w="513"/>
        <w:gridCol w:w="513"/>
        <w:gridCol w:w="513"/>
        <w:gridCol w:w="1281"/>
        <w:gridCol w:w="608"/>
        <w:gridCol w:w="284"/>
        <w:gridCol w:w="284"/>
        <w:gridCol w:w="284"/>
        <w:gridCol w:w="284"/>
      </w:tblGrid>
      <w:tr w:rsidR="004F3875" w:rsidRPr="00C96F73" w:rsidTr="004F3875">
        <w:trPr>
          <w:trHeight w:val="240"/>
        </w:trPr>
        <w:tc>
          <w:tcPr>
            <w:tcW w:w="513" w:type="dxa"/>
            <w:vMerge w:val="restart"/>
            <w:shd w:val="clear" w:color="auto" w:fill="auto"/>
            <w:textDirection w:val="tbRlV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振　込　口　座</w:t>
            </w: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金融機関名</w:t>
            </w:r>
          </w:p>
        </w:tc>
        <w:tc>
          <w:tcPr>
            <w:tcW w:w="5479" w:type="dxa"/>
            <w:gridSpan w:val="9"/>
            <w:vMerge w:val="restart"/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ind w:firstLineChars="100" w:firstLine="18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銀行 ・ 信用金庫 ・ 農(漁)協</w:t>
            </w:r>
          </w:p>
        </w:tc>
        <w:tc>
          <w:tcPr>
            <w:tcW w:w="1136" w:type="dxa"/>
            <w:gridSpan w:val="4"/>
            <w:shd w:val="clear" w:color="000000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</w:rPr>
              <w:t>※金融機関コード</w:t>
            </w:r>
          </w:p>
        </w:tc>
      </w:tr>
      <w:tr w:rsidR="004F3875" w:rsidRPr="00C96F73" w:rsidTr="004F3875">
        <w:trPr>
          <w:trHeight w:val="360"/>
        </w:trPr>
        <w:tc>
          <w:tcPr>
            <w:tcW w:w="513" w:type="dxa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5479" w:type="dxa"/>
            <w:gridSpan w:val="9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4F3875" w:rsidRPr="00C96F73" w:rsidTr="004F3875">
        <w:trPr>
          <w:trHeight w:val="240"/>
        </w:trPr>
        <w:tc>
          <w:tcPr>
            <w:tcW w:w="513" w:type="dxa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vMerge w:val="restart"/>
            <w:shd w:val="clear" w:color="auto" w:fill="auto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spacing w:val="90"/>
                <w:kern w:val="0"/>
                <w:sz w:val="18"/>
                <w:fitText w:val="900" w:id="-2095428848"/>
              </w:rPr>
              <w:t>支店</w:t>
            </w: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fitText w:val="900" w:id="-2095428848"/>
              </w:rPr>
              <w:t>名</w:t>
            </w:r>
          </w:p>
        </w:tc>
        <w:tc>
          <w:tcPr>
            <w:tcW w:w="5479" w:type="dxa"/>
            <w:gridSpan w:val="9"/>
            <w:vMerge w:val="restart"/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ind w:firstLineChars="100" w:firstLine="180"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本店 ・ 支店 ・ 出張所</w:t>
            </w:r>
          </w:p>
        </w:tc>
        <w:tc>
          <w:tcPr>
            <w:tcW w:w="1136" w:type="dxa"/>
            <w:gridSpan w:val="4"/>
            <w:shd w:val="clear" w:color="000000" w:fill="D9D9D9"/>
            <w:noWrap/>
            <w:tcMar>
              <w:left w:w="57" w:type="dxa"/>
              <w:right w:w="57" w:type="dxa"/>
            </w:tcMar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2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2"/>
              </w:rPr>
              <w:t>※支店コード</w:t>
            </w:r>
          </w:p>
        </w:tc>
      </w:tr>
      <w:tr w:rsidR="004F3875" w:rsidRPr="00C96F73" w:rsidTr="004F3875">
        <w:trPr>
          <w:trHeight w:val="360"/>
        </w:trPr>
        <w:tc>
          <w:tcPr>
            <w:tcW w:w="513" w:type="dxa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5479" w:type="dxa"/>
            <w:gridSpan w:val="9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000000" w:fill="D9D9D9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4" w:type="dxa"/>
            <w:tcBorders>
              <w:left w:val="dotted" w:sz="4" w:space="0" w:color="auto"/>
            </w:tcBorders>
            <w:shd w:val="pct12" w:color="000000" w:fill="D9D9D9"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4F3875" w:rsidRPr="00C96F73" w:rsidTr="004F3875">
        <w:trPr>
          <w:trHeight w:val="522"/>
        </w:trPr>
        <w:tc>
          <w:tcPr>
            <w:tcW w:w="513" w:type="dxa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spacing w:val="30"/>
                <w:kern w:val="0"/>
                <w:sz w:val="18"/>
                <w:fitText w:val="900" w:id="-2095428864"/>
              </w:rPr>
              <w:t>口座番</w:t>
            </w: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fitText w:val="900" w:id="-2095428864"/>
              </w:rPr>
              <w:t>号</w:t>
            </w:r>
          </w:p>
        </w:tc>
        <w:tc>
          <w:tcPr>
            <w:tcW w:w="512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513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281" w:type="dxa"/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口座種類</w:t>
            </w:r>
          </w:p>
        </w:tc>
        <w:tc>
          <w:tcPr>
            <w:tcW w:w="1744" w:type="dxa"/>
            <w:gridSpan w:val="5"/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普通　・　当座</w:t>
            </w:r>
          </w:p>
        </w:tc>
      </w:tr>
      <w:tr w:rsidR="004F3875" w:rsidRPr="00C96F73" w:rsidTr="004F3875">
        <w:trPr>
          <w:trHeight w:val="559"/>
        </w:trPr>
        <w:tc>
          <w:tcPr>
            <w:tcW w:w="513" w:type="dxa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spacing w:val="30"/>
                <w:kern w:val="0"/>
                <w:sz w:val="18"/>
                <w:fitText w:val="900" w:id="-2095428863"/>
              </w:rPr>
              <w:t>フリガ</w:t>
            </w: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fitText w:val="900" w:id="-2095428863"/>
              </w:rPr>
              <w:t>ナ</w:t>
            </w:r>
          </w:p>
        </w:tc>
        <w:tc>
          <w:tcPr>
            <w:tcW w:w="6615" w:type="dxa"/>
            <w:gridSpan w:val="13"/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4F3875" w:rsidRPr="00C96F73" w:rsidTr="004F3875">
        <w:trPr>
          <w:trHeight w:val="559"/>
        </w:trPr>
        <w:tc>
          <w:tcPr>
            <w:tcW w:w="513" w:type="dxa"/>
            <w:vMerge/>
            <w:vAlign w:val="center"/>
            <w:hideMark/>
          </w:tcPr>
          <w:p w:rsidR="004F3875" w:rsidRPr="00C96F73" w:rsidRDefault="004F3875" w:rsidP="004F387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77" w:type="dxa"/>
            <w:shd w:val="clear" w:color="auto" w:fill="auto"/>
            <w:noWrap/>
            <w:vAlign w:val="center"/>
            <w:hideMark/>
          </w:tcPr>
          <w:p w:rsidR="004F3875" w:rsidRPr="00C96F73" w:rsidRDefault="004F3875" w:rsidP="004F3875">
            <w:pPr>
              <w:widowControl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>口座名義人</w:t>
            </w:r>
          </w:p>
        </w:tc>
        <w:tc>
          <w:tcPr>
            <w:tcW w:w="6615" w:type="dxa"/>
            <w:gridSpan w:val="13"/>
            <w:shd w:val="clear" w:color="auto" w:fill="auto"/>
            <w:vAlign w:val="center"/>
            <w:hideMark/>
          </w:tcPr>
          <w:p w:rsidR="004F3875" w:rsidRPr="00C96F73" w:rsidRDefault="004F3875" w:rsidP="004F3875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</w:rPr>
            </w:pPr>
            <w:r w:rsidRPr="00C96F7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tbl>
      <w:tblPr>
        <w:tblStyle w:val="a8"/>
        <w:tblpPr w:leftFromText="142" w:rightFromText="142" w:vertAnchor="text" w:horzAnchor="margin" w:tblpXSpec="right" w:tblpY="26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1"/>
      </w:tblGrid>
      <w:tr w:rsidR="00D008FE" w:rsidRPr="00C96F73" w:rsidTr="00D008FE">
        <w:tc>
          <w:tcPr>
            <w:tcW w:w="851" w:type="dxa"/>
          </w:tcPr>
          <w:p w:rsidR="00D008FE" w:rsidRPr="00C96F73" w:rsidRDefault="00D008FE" w:rsidP="00D008FE">
            <w:pPr>
              <w:tabs>
                <w:tab w:val="left" w:pos="3681"/>
              </w:tabs>
              <w:jc w:val="center"/>
              <w:rPr>
                <w:rFonts w:ascii="BIZ UD明朝 Medium" w:eastAsia="BIZ UD明朝 Medium" w:hAnsi="BIZ UD明朝 Medium"/>
                <w:sz w:val="16"/>
                <w:szCs w:val="21"/>
              </w:rPr>
            </w:pPr>
            <w:r w:rsidRPr="00C96F73">
              <w:rPr>
                <w:rFonts w:ascii="BIZ UD明朝 Medium" w:eastAsia="BIZ UD明朝 Medium" w:hAnsi="BIZ UD明朝 Medium" w:hint="eastAsia"/>
                <w:sz w:val="16"/>
                <w:szCs w:val="21"/>
              </w:rPr>
              <w:t>*検収印</w:t>
            </w:r>
          </w:p>
        </w:tc>
      </w:tr>
      <w:tr w:rsidR="00D008FE" w:rsidRPr="00C96F73" w:rsidTr="00D008FE">
        <w:trPr>
          <w:trHeight w:val="739"/>
        </w:trPr>
        <w:tc>
          <w:tcPr>
            <w:tcW w:w="851" w:type="dxa"/>
          </w:tcPr>
          <w:p w:rsidR="00D008FE" w:rsidRPr="00C96F73" w:rsidRDefault="00D008FE" w:rsidP="00D008FE">
            <w:pPr>
              <w:tabs>
                <w:tab w:val="left" w:pos="3681"/>
              </w:tabs>
              <w:rPr>
                <w:rFonts w:ascii="BIZ UD明朝 Medium" w:eastAsia="BIZ UD明朝 Medium" w:hAnsi="BIZ UD明朝 Medium"/>
                <w:sz w:val="16"/>
                <w:szCs w:val="21"/>
              </w:rPr>
            </w:pPr>
          </w:p>
        </w:tc>
      </w:tr>
    </w:tbl>
    <w:p w:rsidR="004F3875" w:rsidRPr="00C96F73" w:rsidRDefault="004F3875" w:rsidP="004F3875">
      <w:pPr>
        <w:tabs>
          <w:tab w:val="left" w:pos="3681"/>
        </w:tabs>
        <w:rPr>
          <w:rFonts w:ascii="BIZ UD明朝 Medium" w:eastAsia="BIZ UD明朝 Medium" w:hAnsi="BIZ UD明朝 Medium"/>
          <w:sz w:val="24"/>
          <w:szCs w:val="21"/>
        </w:rPr>
      </w:pPr>
    </w:p>
    <w:p w:rsidR="00AC482E" w:rsidRPr="00C96F73" w:rsidRDefault="00AC482E" w:rsidP="0089616B">
      <w:pPr>
        <w:tabs>
          <w:tab w:val="left" w:pos="3681"/>
        </w:tabs>
        <w:rPr>
          <w:rFonts w:ascii="BIZ UD明朝 Medium" w:eastAsia="BIZ UD明朝 Medium" w:hAnsi="BIZ UD明朝 Medium"/>
          <w:sz w:val="20"/>
          <w:szCs w:val="21"/>
        </w:rPr>
      </w:pPr>
    </w:p>
    <w:sectPr w:rsidR="00AC482E" w:rsidRPr="00C96F73" w:rsidSect="00AC6148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3E" w:rsidRDefault="00A23B3E">
      <w:r>
        <w:separator/>
      </w:r>
    </w:p>
  </w:endnote>
  <w:endnote w:type="continuationSeparator" w:id="0">
    <w:p w:rsidR="00A23B3E" w:rsidRDefault="00A2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75" w:rsidRDefault="004F3875">
    <w:pPr>
      <w:pStyle w:val="a4"/>
      <w:wordWrap w:val="0"/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3E" w:rsidRDefault="00A23B3E">
      <w:r>
        <w:separator/>
      </w:r>
    </w:p>
  </w:footnote>
  <w:footnote w:type="continuationSeparator" w:id="0">
    <w:p w:rsidR="00A23B3E" w:rsidRDefault="00A2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1ACB"/>
    <w:multiLevelType w:val="hybridMultilevel"/>
    <w:tmpl w:val="2C6A367A"/>
    <w:lvl w:ilvl="0" w:tplc="8FDA1A58">
      <w:start w:val="13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DF18F4"/>
    <w:multiLevelType w:val="hybridMultilevel"/>
    <w:tmpl w:val="CF906A70"/>
    <w:lvl w:ilvl="0" w:tplc="5726C714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F3A9B"/>
    <w:multiLevelType w:val="hybridMultilevel"/>
    <w:tmpl w:val="603C3AB6"/>
    <w:lvl w:ilvl="0" w:tplc="347CF87C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5" w:dllVersion="512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CE"/>
    <w:rsid w:val="0010787E"/>
    <w:rsid w:val="001343A3"/>
    <w:rsid w:val="0014287A"/>
    <w:rsid w:val="0015455A"/>
    <w:rsid w:val="00177B9A"/>
    <w:rsid w:val="00187C21"/>
    <w:rsid w:val="00192DF3"/>
    <w:rsid w:val="002307B2"/>
    <w:rsid w:val="00286816"/>
    <w:rsid w:val="0028778C"/>
    <w:rsid w:val="002B3560"/>
    <w:rsid w:val="0031204C"/>
    <w:rsid w:val="003757A0"/>
    <w:rsid w:val="0040285C"/>
    <w:rsid w:val="00410552"/>
    <w:rsid w:val="00417955"/>
    <w:rsid w:val="00447BA6"/>
    <w:rsid w:val="00457321"/>
    <w:rsid w:val="00466C62"/>
    <w:rsid w:val="004B3BE9"/>
    <w:rsid w:val="004D45B0"/>
    <w:rsid w:val="004E4B74"/>
    <w:rsid w:val="004F3875"/>
    <w:rsid w:val="005450DC"/>
    <w:rsid w:val="005579BA"/>
    <w:rsid w:val="005E124A"/>
    <w:rsid w:val="005F0078"/>
    <w:rsid w:val="006033FE"/>
    <w:rsid w:val="006101B6"/>
    <w:rsid w:val="00627049"/>
    <w:rsid w:val="00635CBD"/>
    <w:rsid w:val="006472C1"/>
    <w:rsid w:val="0065355D"/>
    <w:rsid w:val="00665D97"/>
    <w:rsid w:val="00671CD2"/>
    <w:rsid w:val="006E6E9B"/>
    <w:rsid w:val="0079088A"/>
    <w:rsid w:val="007A50EC"/>
    <w:rsid w:val="007B34D2"/>
    <w:rsid w:val="00854793"/>
    <w:rsid w:val="008574FB"/>
    <w:rsid w:val="0089616B"/>
    <w:rsid w:val="0089757C"/>
    <w:rsid w:val="008A799B"/>
    <w:rsid w:val="008C2A3C"/>
    <w:rsid w:val="009049E6"/>
    <w:rsid w:val="009A36A5"/>
    <w:rsid w:val="009D3EA9"/>
    <w:rsid w:val="009E2973"/>
    <w:rsid w:val="009F47F1"/>
    <w:rsid w:val="00A23B3E"/>
    <w:rsid w:val="00AA23EB"/>
    <w:rsid w:val="00AB0FC4"/>
    <w:rsid w:val="00AB35C0"/>
    <w:rsid w:val="00AC482E"/>
    <w:rsid w:val="00AC6148"/>
    <w:rsid w:val="00B071DB"/>
    <w:rsid w:val="00B72FCE"/>
    <w:rsid w:val="00BA2FDD"/>
    <w:rsid w:val="00BA5867"/>
    <w:rsid w:val="00BB680E"/>
    <w:rsid w:val="00C02CE4"/>
    <w:rsid w:val="00C11722"/>
    <w:rsid w:val="00C23CEF"/>
    <w:rsid w:val="00C318D0"/>
    <w:rsid w:val="00C52868"/>
    <w:rsid w:val="00C82E29"/>
    <w:rsid w:val="00C85719"/>
    <w:rsid w:val="00C94E5D"/>
    <w:rsid w:val="00C96D41"/>
    <w:rsid w:val="00C96F73"/>
    <w:rsid w:val="00CD5DD9"/>
    <w:rsid w:val="00CF6AE8"/>
    <w:rsid w:val="00D008FE"/>
    <w:rsid w:val="00D172D3"/>
    <w:rsid w:val="00D62727"/>
    <w:rsid w:val="00D974C1"/>
    <w:rsid w:val="00E13749"/>
    <w:rsid w:val="00EA4A4C"/>
    <w:rsid w:val="00F458F2"/>
    <w:rsid w:val="00F5392B"/>
    <w:rsid w:val="00F80F05"/>
    <w:rsid w:val="00F969B4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3E1351"/>
  <w15:chartTrackingRefBased/>
  <w15:docId w15:val="{D6764782-0EFA-4358-834F-483A89CB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1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0" w:lineRule="atLeast"/>
    </w:pPr>
    <w:rPr>
      <w:sz w:val="18"/>
    </w:rPr>
  </w:style>
  <w:style w:type="paragraph" w:styleId="a7">
    <w:name w:val="Body Text Indent"/>
    <w:basedOn w:val="a"/>
    <w:pPr>
      <w:wordWrap w:val="0"/>
      <w:autoSpaceDE w:val="0"/>
      <w:autoSpaceDN w:val="0"/>
      <w:spacing w:line="460" w:lineRule="exact"/>
      <w:ind w:left="420" w:hanging="420"/>
      <w:textAlignment w:val="center"/>
    </w:pPr>
    <w:rPr>
      <w:snapToGrid w:val="0"/>
    </w:rPr>
  </w:style>
  <w:style w:type="table" w:styleId="a8">
    <w:name w:val="Table Grid"/>
    <w:basedOn w:val="a1"/>
    <w:rsid w:val="00AA2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F3875"/>
    <w:pPr>
      <w:jc w:val="center"/>
    </w:pPr>
    <w:rPr>
      <w:rFonts w:ascii="游明朝" w:eastAsia="游明朝" w:hAnsi="游明朝"/>
      <w:sz w:val="20"/>
      <w:szCs w:val="21"/>
    </w:rPr>
  </w:style>
  <w:style w:type="character" w:customStyle="1" w:styleId="aa">
    <w:name w:val="記 (文字)"/>
    <w:basedOn w:val="a0"/>
    <w:link w:val="a9"/>
    <w:rsid w:val="004F3875"/>
    <w:rPr>
      <w:rFonts w:ascii="游明朝" w:eastAsia="游明朝" w:hAnsi="游明朝"/>
      <w:kern w:val="2"/>
      <w:szCs w:val="21"/>
    </w:rPr>
  </w:style>
  <w:style w:type="paragraph" w:styleId="ab">
    <w:name w:val="Closing"/>
    <w:basedOn w:val="a"/>
    <w:link w:val="ac"/>
    <w:rsid w:val="004F3875"/>
    <w:pPr>
      <w:jc w:val="right"/>
    </w:pPr>
    <w:rPr>
      <w:rFonts w:ascii="游明朝" w:eastAsia="游明朝" w:hAnsi="游明朝"/>
      <w:sz w:val="20"/>
      <w:szCs w:val="21"/>
    </w:rPr>
  </w:style>
  <w:style w:type="character" w:customStyle="1" w:styleId="ac">
    <w:name w:val="結語 (文字)"/>
    <w:basedOn w:val="a0"/>
    <w:link w:val="ab"/>
    <w:rsid w:val="004F3875"/>
    <w:rPr>
      <w:rFonts w:ascii="游明朝" w:eastAsia="游明朝" w:hAnsi="游明朝"/>
      <w:kern w:val="2"/>
      <w:szCs w:val="21"/>
    </w:rPr>
  </w:style>
  <w:style w:type="paragraph" w:styleId="ad">
    <w:name w:val="Balloon Text"/>
    <w:basedOn w:val="a"/>
    <w:link w:val="ae"/>
    <w:rsid w:val="008C2A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C2A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\&#21512;&#20341;&#20363;&#35215;-&#26494;&#3844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合併例規-松阪.dot</Template>
  <TotalTime>19</TotalTime>
  <Pages>1</Pages>
  <Words>243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○松阪市重度身体障害者福祉タクシー料金助成事業実施要綱</vt:lpstr>
      <vt:lpstr>　　○松阪市重度身体障害者福祉タクシー料金助成事業実施要綱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○松阪市重度身体障害者福祉タクシー料金助成事業実施要綱</dc:title>
  <dc:subject/>
  <dc:creator>NKDB</dc:creator>
  <cp:keywords/>
  <cp:lastModifiedBy>山中　一人</cp:lastModifiedBy>
  <cp:revision>9</cp:revision>
  <cp:lastPrinted>2020-03-09T01:50:00Z</cp:lastPrinted>
  <dcterms:created xsi:type="dcterms:W3CDTF">2020-03-06T02:59:00Z</dcterms:created>
  <dcterms:modified xsi:type="dcterms:W3CDTF">2025-04-02T01:05:00Z</dcterms:modified>
</cp:coreProperties>
</file>